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2" w:rightFromText="142" w:tblpX="-57" w:tblpYSpec="top"/>
        <w:tblOverlap w:val="never"/>
        <w:tblW w:w="10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2041"/>
      </w:tblGrid>
      <w:tr w:rsidR="00B2017D" w:rsidTr="00A25EB5">
        <w:trPr>
          <w:cantSplit/>
          <w:trHeight w:hRule="exact" w:val="1304"/>
        </w:trPr>
        <w:tc>
          <w:tcPr>
            <w:tcW w:w="8364" w:type="dxa"/>
          </w:tcPr>
          <w:p w:rsidR="00B2017D" w:rsidRDefault="00B2017D" w:rsidP="003D4309"/>
        </w:tc>
        <w:tc>
          <w:tcPr>
            <w:tcW w:w="2041" w:type="dxa"/>
          </w:tcPr>
          <w:sdt>
            <w:sdtPr>
              <w:id w:val="2751865"/>
              <w:lock w:val="sdtContentLocked"/>
              <w:placeholder>
                <w:docPart w:val="A1F93B91F0104FC59FAB1C6E0FF8BCA2"/>
              </w:placeholder>
              <w:group/>
            </w:sdtPr>
            <w:sdtEndPr/>
            <w:sdtContent>
              <w:p w:rsidR="00B2017D" w:rsidRDefault="00F86506" w:rsidP="003D4309">
                <w:r>
                  <w:t xml:space="preserve"> </w:t>
                </w:r>
              </w:p>
            </w:sdtContent>
          </w:sdt>
        </w:tc>
      </w:tr>
      <w:tr w:rsidR="00EC3CC3" w:rsidTr="00A25EB5">
        <w:trPr>
          <w:cantSplit/>
          <w:trHeight w:hRule="exact" w:val="283"/>
        </w:trPr>
        <w:tc>
          <w:tcPr>
            <w:tcW w:w="8364" w:type="dxa"/>
          </w:tcPr>
          <w:p w:rsidR="00EC3CC3" w:rsidRPr="00BF5CE6" w:rsidRDefault="00EC3CC3" w:rsidP="003E1158">
            <w:pPr>
              <w:pStyle w:val="Futabelle"/>
              <w:spacing w:before="80"/>
              <w:rPr>
                <w:sz w:val="12"/>
                <w:szCs w:val="12"/>
              </w:rPr>
            </w:pPr>
            <w:r w:rsidRPr="00BF5CE6">
              <w:rPr>
                <w:sz w:val="12"/>
                <w:szCs w:val="12"/>
              </w:rPr>
              <w:t>Landratsamt Böblingen</w:t>
            </w:r>
            <w:r w:rsidR="007778FA">
              <w:rPr>
                <w:sz w:val="12"/>
                <w:szCs w:val="12"/>
              </w:rPr>
              <w:t>,</w:t>
            </w:r>
            <w:r w:rsidRPr="00BF5CE6">
              <w:rPr>
                <w:sz w:val="12"/>
                <w:szCs w:val="12"/>
              </w:rPr>
              <w:t xml:space="preserve"> Postfach 1640</w:t>
            </w:r>
            <w:r w:rsidR="007778FA">
              <w:rPr>
                <w:sz w:val="12"/>
                <w:szCs w:val="12"/>
              </w:rPr>
              <w:t>,</w:t>
            </w:r>
            <w:r w:rsidRPr="00BF5CE6">
              <w:rPr>
                <w:sz w:val="12"/>
                <w:szCs w:val="12"/>
              </w:rPr>
              <w:t xml:space="preserve"> 71006 Böblingen</w:t>
            </w:r>
          </w:p>
        </w:tc>
        <w:tc>
          <w:tcPr>
            <w:tcW w:w="2041" w:type="dxa"/>
            <w:vMerge w:val="restart"/>
          </w:tcPr>
          <w:p w:rsidR="00EC3CC3" w:rsidRPr="0050019B" w:rsidRDefault="00EC3CC3" w:rsidP="0050019B">
            <w:pPr>
              <w:pStyle w:val="Standard8pt"/>
              <w:spacing w:after="760"/>
              <w:rPr>
                <w:rStyle w:val="Fett"/>
                <w:sz w:val="24"/>
              </w:rPr>
            </w:pPr>
            <w:r w:rsidRPr="0050019B">
              <w:rPr>
                <w:rStyle w:val="Fett"/>
                <w:sz w:val="24"/>
              </w:rPr>
              <w:t>Landratsamt</w:t>
            </w:r>
          </w:p>
          <w:p w:rsidR="00EC3CC3" w:rsidRPr="00CC2335" w:rsidRDefault="00DC1B6C" w:rsidP="003D4309">
            <w:pPr>
              <w:pStyle w:val="Standard8pt"/>
              <w:spacing w:before="0"/>
              <w:rPr>
                <w:rStyle w:val="Fett"/>
              </w:rPr>
            </w:pPr>
            <w:r>
              <w:rPr>
                <w:rStyle w:val="Fett"/>
              </w:rPr>
              <w:t>Veterinärdienst und Lebensmittelüberwachung</w:t>
            </w:r>
          </w:p>
          <w:p w:rsidR="00EC3CC3" w:rsidRPr="00BF5CE6" w:rsidRDefault="00DC1B6C" w:rsidP="003D4309">
            <w:pPr>
              <w:pStyle w:val="Standard8pt"/>
              <w:spacing w:before="0"/>
              <w:rPr>
                <w:rStyle w:val="Fett"/>
                <w:b w:val="0"/>
                <w:bCs w:val="0"/>
              </w:rPr>
            </w:pPr>
            <w:r>
              <w:rPr>
                <w:rStyle w:val="Fett"/>
                <w:b w:val="0"/>
              </w:rPr>
              <w:t xml:space="preserve">Dr. </w:t>
            </w:r>
            <w:r>
              <w:rPr>
                <w:rStyle w:val="Fett"/>
                <w:b w:val="0"/>
                <w:bCs w:val="0"/>
              </w:rPr>
              <w:t xml:space="preserve">Wilhelm Hornauer </w:t>
            </w:r>
          </w:p>
          <w:p w:rsidR="005C2884" w:rsidRPr="001D0C1F" w:rsidRDefault="005C2884" w:rsidP="005C2884">
            <w:pPr>
              <w:pStyle w:val="Standard8pt"/>
              <w:spacing w:before="0"/>
            </w:pPr>
            <w:r>
              <w:t>Telefon 07031-</w:t>
            </w:r>
            <w:r w:rsidRPr="001D0C1F">
              <w:t>663</w:t>
            </w:r>
            <w:r>
              <w:t xml:space="preserve"> </w:t>
            </w:r>
            <w:r w:rsidR="00DC1B6C">
              <w:t>1770</w:t>
            </w:r>
          </w:p>
          <w:p w:rsidR="005C2884" w:rsidRPr="001D0C1F" w:rsidRDefault="005C2884" w:rsidP="005C2884">
            <w:pPr>
              <w:pStyle w:val="Standard8pt"/>
              <w:spacing w:before="0"/>
            </w:pPr>
            <w:r>
              <w:t>Telefax 07031-</w:t>
            </w:r>
            <w:r w:rsidRPr="001D0C1F">
              <w:t>663</w:t>
            </w:r>
            <w:r>
              <w:t xml:space="preserve"> </w:t>
            </w:r>
            <w:r w:rsidR="00DC1B6C">
              <w:t>1737</w:t>
            </w:r>
          </w:p>
          <w:p w:rsidR="005C2884" w:rsidRPr="001D0C1F" w:rsidRDefault="00DC1B6C" w:rsidP="005C2884">
            <w:pPr>
              <w:pStyle w:val="Standard8pt"/>
              <w:spacing w:before="0"/>
            </w:pPr>
            <w:r>
              <w:t>W.Hornauer@lrabb.de</w:t>
            </w:r>
          </w:p>
          <w:p w:rsidR="00EC3CC3" w:rsidRDefault="005C2884" w:rsidP="005C2884">
            <w:pPr>
              <w:pStyle w:val="Standard8pt"/>
              <w:spacing w:before="0"/>
            </w:pPr>
            <w:r w:rsidRPr="001D0C1F">
              <w:t xml:space="preserve">Zimmer </w:t>
            </w:r>
            <w:r w:rsidR="00DC1B6C">
              <w:t xml:space="preserve">C 041 </w:t>
            </w:r>
          </w:p>
        </w:tc>
      </w:tr>
      <w:tr w:rsidR="00EC3CC3" w:rsidTr="00A25EB5">
        <w:trPr>
          <w:cantSplit/>
          <w:trHeight w:hRule="exact" w:val="2665"/>
        </w:trPr>
        <w:tc>
          <w:tcPr>
            <w:tcW w:w="8364" w:type="dxa"/>
            <w:vMerge w:val="restart"/>
            <w:tcBorders>
              <w:bottom w:val="nil"/>
            </w:tcBorders>
          </w:tcPr>
          <w:p w:rsidR="00E33587" w:rsidRDefault="00E33587" w:rsidP="00E33587"/>
          <w:p w:rsidR="005F1C1E" w:rsidRDefault="005F1C1E" w:rsidP="005F1C1E">
            <w:r>
              <w:t>Kreisjägervereinigung Leonberg</w:t>
            </w:r>
          </w:p>
          <w:p w:rsidR="005F1C1E" w:rsidRDefault="005F1C1E" w:rsidP="005F1C1E">
            <w:r>
              <w:t>Kreisjägervereinigung Böblingen</w:t>
            </w:r>
          </w:p>
          <w:p w:rsidR="005F1C1E" w:rsidRDefault="005F1C1E" w:rsidP="005F1C1E">
            <w:r>
              <w:t>Amt für Forsten Landkreis Böblingen</w:t>
            </w:r>
          </w:p>
          <w:p w:rsidR="00E33587" w:rsidRDefault="005F1C1E" w:rsidP="005F1C1E">
            <w:r>
              <w:t>Bundesforstbetrieb Heuberg</w:t>
            </w:r>
          </w:p>
          <w:p w:rsidR="00934ED8" w:rsidRPr="00B2017D" w:rsidRDefault="00934ED8" w:rsidP="005F1C1E">
            <w:r>
              <w:t>Ökologischer Jagdverband</w:t>
            </w:r>
          </w:p>
        </w:tc>
        <w:tc>
          <w:tcPr>
            <w:tcW w:w="2041" w:type="dxa"/>
            <w:vMerge/>
            <w:tcBorders>
              <w:bottom w:val="nil"/>
            </w:tcBorders>
          </w:tcPr>
          <w:p w:rsidR="00EC3CC3" w:rsidRDefault="00EC3CC3" w:rsidP="003D4309">
            <w:pPr>
              <w:pStyle w:val="Standard8pt"/>
            </w:pPr>
          </w:p>
        </w:tc>
      </w:tr>
      <w:tr w:rsidR="00EC3CC3" w:rsidRPr="00CC2335" w:rsidTr="00A25EB5">
        <w:trPr>
          <w:cantSplit/>
          <w:trHeight w:val="170"/>
        </w:trPr>
        <w:tc>
          <w:tcPr>
            <w:tcW w:w="8364" w:type="dxa"/>
            <w:vMerge/>
          </w:tcPr>
          <w:p w:rsidR="00EC3CC3" w:rsidRPr="00CC2335" w:rsidRDefault="00EC3CC3" w:rsidP="00EC3CC3"/>
        </w:tc>
        <w:tc>
          <w:tcPr>
            <w:tcW w:w="2041" w:type="dxa"/>
          </w:tcPr>
          <w:sdt>
            <w:sdtPr>
              <w:alias w:val="Bitte Datum eingeben "/>
              <w:tag w:val="tagDatum"/>
              <w:id w:val="9815754"/>
              <w:placeholder>
                <w:docPart w:val="1ED2C6CC393F4FE0882FC37E55E473F4"/>
              </w:placeholder>
              <w:date w:fullDate="2019-04-04T00:00:00Z">
                <w:dateFormat w:val="d. MMMM yyyy"/>
                <w:lid w:val="de-CH"/>
                <w:storeMappedDataAs w:val="date"/>
                <w:calendar w:val="gregorian"/>
              </w:date>
            </w:sdtPr>
            <w:sdtEndPr/>
            <w:sdtContent>
              <w:p w:rsidR="00EC3CC3" w:rsidRPr="00CC2335" w:rsidRDefault="00466258" w:rsidP="00EC3CC3">
                <w:pPr>
                  <w:pStyle w:val="Standard8pt"/>
                </w:pPr>
                <w:r>
                  <w:rPr>
                    <w:lang w:val="de-CH"/>
                  </w:rPr>
                  <w:t>4. April 2019</w:t>
                </w:r>
              </w:p>
            </w:sdtContent>
          </w:sdt>
        </w:tc>
      </w:tr>
    </w:tbl>
    <w:p w:rsidR="00E825EE" w:rsidRPr="00CA1C68" w:rsidRDefault="00E825EE" w:rsidP="00CA1C68"/>
    <w:bookmarkStart w:id="0" w:name="Text2"/>
    <w:p w:rsidR="00CF0DC2" w:rsidRDefault="00D9699C" w:rsidP="00E825EE">
      <w:pPr>
        <w:rPr>
          <w:rStyle w:val="BetreffZchn"/>
        </w:rPr>
      </w:pPr>
      <w:r>
        <w:rPr>
          <w:rStyle w:val="BetreffZchn"/>
        </w:rPr>
        <w:fldChar w:fldCharType="begin">
          <w:ffData>
            <w:name w:val="Text2"/>
            <w:enabled/>
            <w:calcOnExit w:val="0"/>
            <w:textInput>
              <w:default w:val="Betreff"/>
            </w:textInput>
          </w:ffData>
        </w:fldChar>
      </w:r>
      <w:r w:rsidR="00CA1C68">
        <w:rPr>
          <w:rStyle w:val="BetreffZchn"/>
        </w:rPr>
        <w:instrText xml:space="preserve"> FORMTEXT </w:instrText>
      </w:r>
      <w:r>
        <w:rPr>
          <w:rStyle w:val="BetreffZchn"/>
        </w:rPr>
      </w:r>
      <w:r>
        <w:rPr>
          <w:rStyle w:val="BetreffZchn"/>
        </w:rPr>
        <w:fldChar w:fldCharType="separate"/>
      </w:r>
      <w:r w:rsidR="00CA1C68">
        <w:rPr>
          <w:rStyle w:val="BetreffZchn"/>
          <w:noProof/>
        </w:rPr>
        <w:t>Betreff</w:t>
      </w:r>
      <w:r>
        <w:rPr>
          <w:rStyle w:val="BetreffZchn"/>
        </w:rPr>
        <w:fldChar w:fldCharType="end"/>
      </w:r>
      <w:bookmarkEnd w:id="0"/>
      <w:r w:rsidR="00DC1B6C">
        <w:rPr>
          <w:rStyle w:val="BetreffZchn"/>
        </w:rPr>
        <w:t xml:space="preserve">: </w:t>
      </w:r>
    </w:p>
    <w:p w:rsidR="00CA1C68" w:rsidRDefault="00DC1B6C" w:rsidP="00E825EE">
      <w:pPr>
        <w:rPr>
          <w:rStyle w:val="BetreffZchn"/>
        </w:rPr>
      </w:pPr>
      <w:r>
        <w:rPr>
          <w:rStyle w:val="BetreffZchn"/>
        </w:rPr>
        <w:t>Verwahrstellen für Wildabfälle und Kadaver im Landkreis Böblingen</w:t>
      </w:r>
    </w:p>
    <w:p w:rsidR="00095768" w:rsidRDefault="00095768"/>
    <w:p w:rsidR="00E33587" w:rsidRDefault="00E33587"/>
    <w:p w:rsidR="00095768" w:rsidRDefault="00095768"/>
    <w:p w:rsidR="00C617FD" w:rsidRPr="00DC1B6C" w:rsidRDefault="00DC1B6C" w:rsidP="00DC1B6C">
      <w:pPr>
        <w:pStyle w:val="Listenabsatz"/>
        <w:numPr>
          <w:ilvl w:val="0"/>
          <w:numId w:val="19"/>
        </w:numPr>
        <w:rPr>
          <w:b/>
        </w:rPr>
      </w:pPr>
      <w:r w:rsidRPr="00DC1B6C">
        <w:rPr>
          <w:b/>
        </w:rPr>
        <w:t>Wertstoffhof Leonberg „Rübenloch“</w:t>
      </w:r>
    </w:p>
    <w:p w:rsidR="00DC1B6C" w:rsidRDefault="00DC1B6C" w:rsidP="00DC1B6C">
      <w:pPr>
        <w:pStyle w:val="Listenabsatz"/>
      </w:pPr>
      <w:r w:rsidRPr="00DC1B6C">
        <w:rPr>
          <w:rStyle w:val="Fett"/>
          <w:b w:val="0"/>
        </w:rPr>
        <w:t>Ehemalige Kreismülldeponie Leonberg</w:t>
      </w:r>
      <w:r w:rsidRPr="00DC1B6C">
        <w:rPr>
          <w:rStyle w:val="Fett"/>
        </w:rPr>
        <w:t>,</w:t>
      </w:r>
      <w:r w:rsidRPr="00DC1B6C">
        <w:t xml:space="preserve"> Adresse "Rübenloch</w:t>
      </w:r>
      <w:r>
        <w:t xml:space="preserve"> Leonberg" für Navigationshilfen. Anfahrt auf der B 295 von </w:t>
      </w:r>
      <w:proofErr w:type="spellStart"/>
      <w:r>
        <w:t>Renningen</w:t>
      </w:r>
      <w:proofErr w:type="spellEnd"/>
      <w:r>
        <w:t xml:space="preserve"> Richtung Leonberg, rechts abbiegen Richtung </w:t>
      </w:r>
      <w:proofErr w:type="spellStart"/>
      <w:r>
        <w:t>Warmbronn</w:t>
      </w:r>
      <w:proofErr w:type="spellEnd"/>
      <w:r>
        <w:t>, dann links abbiegen auf die Zufahrtsstraße zur ehemaligen Deponie</w:t>
      </w:r>
    </w:p>
    <w:p w:rsidR="00DC1B6C" w:rsidRDefault="00DC1B6C" w:rsidP="00DC1B6C">
      <w:pPr>
        <w:pStyle w:val="Listenabsatz"/>
      </w:pPr>
    </w:p>
    <w:p w:rsidR="00241A43" w:rsidRDefault="00DC1B6C" w:rsidP="00241A43">
      <w:pPr>
        <w:pStyle w:val="Listenabsatz"/>
      </w:pPr>
      <w:r>
        <w:t>Betreuung: Kreisjägervereinigung Leonberg</w:t>
      </w:r>
    </w:p>
    <w:p w:rsidR="00241A43" w:rsidRDefault="00DC1B6C" w:rsidP="00DC1B6C">
      <w:pPr>
        <w:pStyle w:val="Listenabsatz"/>
      </w:pPr>
      <w:r>
        <w:t>Zugang</w:t>
      </w:r>
      <w:r w:rsidR="00321B10">
        <w:t>:</w:t>
      </w:r>
    </w:p>
    <w:p w:rsidR="00241A43" w:rsidRDefault="00241A43" w:rsidP="00DC1B6C">
      <w:pPr>
        <w:pStyle w:val="Listenabsatz"/>
      </w:pPr>
      <w:r>
        <w:t>Montag bis Donnerstag: 7.00 – 14.00 Uhr</w:t>
      </w:r>
    </w:p>
    <w:p w:rsidR="00241A43" w:rsidRDefault="00241A43" w:rsidP="00DC1B6C">
      <w:pPr>
        <w:pStyle w:val="Listenabsatz"/>
      </w:pPr>
      <w:r>
        <w:t>Freitag                            7.00 – 13.00 Uhr</w:t>
      </w:r>
    </w:p>
    <w:p w:rsidR="00241A43" w:rsidRDefault="00241A43" w:rsidP="00DC1B6C">
      <w:pPr>
        <w:pStyle w:val="Listenabsatz"/>
      </w:pPr>
    </w:p>
    <w:p w:rsidR="00DC1B6C" w:rsidRDefault="00DC1B6C" w:rsidP="00DC1B6C">
      <w:pPr>
        <w:pStyle w:val="Listenabsatz"/>
      </w:pPr>
      <w:r>
        <w:t xml:space="preserve"> </w:t>
      </w:r>
      <w:proofErr w:type="spellStart"/>
      <w:r w:rsidR="00241A43">
        <w:t>Ausserhalb</w:t>
      </w:r>
      <w:proofErr w:type="spellEnd"/>
      <w:r w:rsidR="00241A43">
        <w:t xml:space="preserve"> der Öffnungszeiten </w:t>
      </w:r>
      <w:r>
        <w:t xml:space="preserve">über Kreisjägermeister </w:t>
      </w:r>
      <w:proofErr w:type="spellStart"/>
      <w:r>
        <w:t>Sigloch</w:t>
      </w:r>
      <w:proofErr w:type="spellEnd"/>
    </w:p>
    <w:p w:rsidR="00241A43" w:rsidRDefault="00241A43" w:rsidP="00DC1B6C">
      <w:pPr>
        <w:pStyle w:val="Listenabsatz"/>
      </w:pPr>
    </w:p>
    <w:p w:rsidR="00DC1B6C" w:rsidRDefault="00DC1B6C" w:rsidP="00DC1B6C">
      <w:pPr>
        <w:pStyle w:val="Listenabsatz"/>
      </w:pPr>
    </w:p>
    <w:p w:rsidR="00241A43" w:rsidRDefault="00241A43" w:rsidP="00DC1B6C">
      <w:pPr>
        <w:pStyle w:val="Listenabsatz"/>
      </w:pPr>
    </w:p>
    <w:p w:rsidR="00241A43" w:rsidRDefault="00241A43" w:rsidP="00DC1B6C">
      <w:pPr>
        <w:pStyle w:val="Listenabsatz"/>
      </w:pPr>
    </w:p>
    <w:p w:rsidR="00241A43" w:rsidRDefault="00241A43" w:rsidP="00DC1B6C">
      <w:pPr>
        <w:pStyle w:val="Listenabsatz"/>
      </w:pPr>
    </w:p>
    <w:p w:rsidR="00DC1B6C" w:rsidRDefault="00DC1B6C" w:rsidP="00DC1B6C">
      <w:pPr>
        <w:pStyle w:val="Listenabsatz"/>
        <w:numPr>
          <w:ilvl w:val="0"/>
          <w:numId w:val="19"/>
        </w:numPr>
      </w:pPr>
      <w:r>
        <w:rPr>
          <w:rStyle w:val="Fett"/>
        </w:rPr>
        <w:t>Wertstoffzentrum Herrenberg-</w:t>
      </w:r>
      <w:proofErr w:type="spellStart"/>
      <w:r>
        <w:rPr>
          <w:rStyle w:val="Fett"/>
        </w:rPr>
        <w:t>Kayh</w:t>
      </w:r>
      <w:proofErr w:type="spellEnd"/>
      <w:r>
        <w:t xml:space="preserve">, </w:t>
      </w:r>
    </w:p>
    <w:p w:rsidR="00DC1B6C" w:rsidRDefault="00DC1B6C" w:rsidP="00DC1B6C">
      <w:pPr>
        <w:pStyle w:val="Listenabsatz"/>
      </w:pPr>
      <w:r>
        <w:t>Gipswerkstr. 19</w:t>
      </w:r>
    </w:p>
    <w:p w:rsidR="00DC1B6C" w:rsidRDefault="00DC1B6C" w:rsidP="00DC1B6C">
      <w:pPr>
        <w:pStyle w:val="Listenabsatz"/>
      </w:pPr>
    </w:p>
    <w:p w:rsidR="00DC1B6C" w:rsidRDefault="00DC1B6C" w:rsidP="00DC1B6C">
      <w:pPr>
        <w:pStyle w:val="Listenabsatz"/>
      </w:pPr>
      <w:r w:rsidRPr="00DC1B6C">
        <w:rPr>
          <w:rStyle w:val="Fett"/>
          <w:b w:val="0"/>
        </w:rPr>
        <w:t>Betreuung:</w:t>
      </w:r>
      <w:r>
        <w:rPr>
          <w:rStyle w:val="Fett"/>
        </w:rPr>
        <w:t xml:space="preserve"> </w:t>
      </w:r>
      <w:r>
        <w:t>Abfallwirtschaftsbetrieb Böblingen</w:t>
      </w:r>
    </w:p>
    <w:p w:rsidR="00DC1B6C" w:rsidRDefault="00DC1B6C" w:rsidP="00DC1B6C">
      <w:pPr>
        <w:pStyle w:val="Listenabsatz"/>
      </w:pPr>
      <w:r>
        <w:t>Zugang:</w:t>
      </w:r>
      <w:r>
        <w:br/>
        <w:t>Mittwoch, Freitag</w:t>
      </w:r>
      <w:r w:rsidR="001C72D5">
        <w:t>:</w:t>
      </w:r>
      <w:r>
        <w:t xml:space="preserve"> 15.00 - 18.00 Uhr</w:t>
      </w:r>
      <w:r>
        <w:br/>
        <w:t>Samstag</w:t>
      </w:r>
      <w:r w:rsidR="001C72D5">
        <w:t>:</w:t>
      </w:r>
      <w:r>
        <w:t xml:space="preserve"> </w:t>
      </w:r>
      <w:r w:rsidR="001C72D5">
        <w:t xml:space="preserve">               </w:t>
      </w:r>
      <w:r>
        <w:t>9.00 - 15.00 Uhr</w:t>
      </w:r>
    </w:p>
    <w:p w:rsidR="00DC1B6C" w:rsidRDefault="00DC1B6C" w:rsidP="00DC1B6C"/>
    <w:p w:rsidR="00DC1B6C" w:rsidRDefault="00DC1B6C" w:rsidP="00DC1B6C">
      <w:pPr>
        <w:pStyle w:val="Listenabsatz"/>
        <w:numPr>
          <w:ilvl w:val="0"/>
          <w:numId w:val="19"/>
        </w:numPr>
      </w:pPr>
      <w:r>
        <w:rPr>
          <w:b/>
        </w:rPr>
        <w:lastRenderedPageBreak/>
        <w:t xml:space="preserve">Zweckverband Bauhof </w:t>
      </w:r>
      <w:proofErr w:type="spellStart"/>
      <w:r>
        <w:rPr>
          <w:b/>
        </w:rPr>
        <w:t>Dettenhausen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Waldenbuch</w:t>
      </w:r>
      <w:proofErr w:type="spellEnd"/>
    </w:p>
    <w:p w:rsidR="00DC1B6C" w:rsidRDefault="006775B2" w:rsidP="00DC1B6C">
      <w:pPr>
        <w:pStyle w:val="Listenabsatz"/>
      </w:pPr>
      <w:proofErr w:type="spellStart"/>
      <w:r>
        <w:t>Bonholzstraß</w:t>
      </w:r>
      <w:r>
        <w:t>e</w:t>
      </w:r>
      <w:proofErr w:type="spellEnd"/>
      <w:r>
        <w:t xml:space="preserve"> 3</w:t>
      </w:r>
      <w:r w:rsidR="00DC1B6C">
        <w:t xml:space="preserve">, 71111 </w:t>
      </w:r>
      <w:proofErr w:type="spellStart"/>
      <w:r w:rsidR="00DC1B6C">
        <w:t>Waldenbuch</w:t>
      </w:r>
      <w:proofErr w:type="spellEnd"/>
    </w:p>
    <w:p w:rsidR="00DC1B6C" w:rsidRDefault="00DC1B6C" w:rsidP="00DC1B6C">
      <w:pPr>
        <w:pStyle w:val="Listenabsatz"/>
      </w:pPr>
    </w:p>
    <w:p w:rsidR="00DC1B6C" w:rsidRDefault="00DC1B6C" w:rsidP="00DC1B6C">
      <w:pPr>
        <w:pStyle w:val="Listenabsatz"/>
      </w:pPr>
      <w:r>
        <w:t xml:space="preserve">Betreuung: Bauhof </w:t>
      </w:r>
      <w:proofErr w:type="spellStart"/>
      <w:r>
        <w:t>Waldenbuch</w:t>
      </w:r>
      <w:proofErr w:type="spellEnd"/>
    </w:p>
    <w:p w:rsidR="00DC1B6C" w:rsidRDefault="00DC1B6C" w:rsidP="00DC1B6C">
      <w:pPr>
        <w:pStyle w:val="Listenabsatz"/>
      </w:pPr>
      <w:r>
        <w:t>Zugang:</w:t>
      </w:r>
    </w:p>
    <w:p w:rsidR="00DC1B6C" w:rsidRDefault="00321B10" w:rsidP="00DC1B6C">
      <w:pPr>
        <w:pStyle w:val="Listenabsatz"/>
      </w:pPr>
      <w:r>
        <w:t>Montag bis</w:t>
      </w:r>
      <w:r w:rsidR="00DC1B6C">
        <w:t xml:space="preserve"> Donnerstag: 7.00 Uhr – 12.00 Uhr und 12.30 Uhr – 16.15 Uhr</w:t>
      </w:r>
    </w:p>
    <w:p w:rsidR="00DC1B6C" w:rsidRDefault="00DC1B6C" w:rsidP="00DC1B6C">
      <w:pPr>
        <w:pStyle w:val="Listenabsatz"/>
      </w:pPr>
      <w:r>
        <w:t xml:space="preserve">Freitag:                       </w:t>
      </w:r>
      <w:r w:rsidR="00321B10">
        <w:t xml:space="preserve">  </w:t>
      </w:r>
      <w:r>
        <w:t xml:space="preserve">  7.00 Uhr – 12.00 Uhr</w:t>
      </w:r>
    </w:p>
    <w:p w:rsidR="001B3937" w:rsidRDefault="001B3937" w:rsidP="001B3937"/>
    <w:p w:rsidR="001B3937" w:rsidRDefault="001B3937" w:rsidP="001B3937">
      <w:bookmarkStart w:id="1" w:name="_GoBack"/>
      <w:bookmarkEnd w:id="1"/>
    </w:p>
    <w:p w:rsidR="001B3937" w:rsidRDefault="00CC72FB" w:rsidP="001B3937">
      <w:pPr>
        <w:pStyle w:val="Listenabsatz"/>
        <w:numPr>
          <w:ilvl w:val="0"/>
          <w:numId w:val="19"/>
        </w:numPr>
      </w:pPr>
      <w:r>
        <w:rPr>
          <w:b/>
        </w:rPr>
        <w:t>Mülldeponie</w:t>
      </w:r>
      <w:r w:rsidR="0032602F">
        <w:rPr>
          <w:b/>
        </w:rPr>
        <w:t xml:space="preserve"> </w:t>
      </w:r>
      <w:r w:rsidR="001B3937">
        <w:rPr>
          <w:b/>
        </w:rPr>
        <w:t>Sindelfingen</w:t>
      </w:r>
    </w:p>
    <w:p w:rsidR="0032602F" w:rsidRDefault="00626C91" w:rsidP="0032602F">
      <w:pPr>
        <w:pStyle w:val="Listenabsatz"/>
      </w:pPr>
      <w:r>
        <w:t>Leonberger Straße - Dachsklinge</w:t>
      </w:r>
    </w:p>
    <w:p w:rsidR="0032602F" w:rsidRDefault="0032602F" w:rsidP="0032602F">
      <w:pPr>
        <w:pStyle w:val="Listenabsatz"/>
      </w:pPr>
    </w:p>
    <w:p w:rsidR="0032602F" w:rsidRDefault="0032602F" w:rsidP="0032602F">
      <w:pPr>
        <w:pStyle w:val="Listenabsatz"/>
      </w:pPr>
      <w:r>
        <w:t>Betreuung:</w:t>
      </w:r>
      <w:r>
        <w:rPr>
          <w:rStyle w:val="Fett"/>
        </w:rPr>
        <w:t xml:space="preserve"> </w:t>
      </w:r>
      <w:r>
        <w:t>Abfallwirtschaftsbetrieb Böblingen</w:t>
      </w:r>
    </w:p>
    <w:p w:rsidR="0032602F" w:rsidRDefault="0032602F" w:rsidP="0032602F">
      <w:pPr>
        <w:pStyle w:val="Listenabsatz"/>
      </w:pPr>
      <w:r>
        <w:t>Zugang:</w:t>
      </w:r>
    </w:p>
    <w:p w:rsidR="0032602F" w:rsidRDefault="00321B10" w:rsidP="0032602F">
      <w:pPr>
        <w:pStyle w:val="Listenabsatz"/>
      </w:pPr>
      <w:r>
        <w:t>Montag bis</w:t>
      </w:r>
      <w:r w:rsidR="0032602F">
        <w:t xml:space="preserve"> Freitag: </w:t>
      </w:r>
      <w:r w:rsidR="00471CC1">
        <w:t xml:space="preserve">  8.00</w:t>
      </w:r>
      <w:r w:rsidR="0032602F">
        <w:t xml:space="preserve"> Uhr – 1</w:t>
      </w:r>
      <w:r w:rsidR="00471CC1">
        <w:t>6</w:t>
      </w:r>
      <w:r w:rsidR="0032602F">
        <w:t>.00 Uhr</w:t>
      </w:r>
    </w:p>
    <w:p w:rsidR="0032602F" w:rsidRDefault="0032602F" w:rsidP="0032602F">
      <w:pPr>
        <w:pStyle w:val="Listenabsatz"/>
      </w:pPr>
      <w:r>
        <w:t xml:space="preserve">Samstag:                </w:t>
      </w:r>
      <w:r w:rsidR="00321B10">
        <w:t xml:space="preserve">   </w:t>
      </w:r>
      <w:r>
        <w:t>9.00 Uhr – 1</w:t>
      </w:r>
      <w:r w:rsidR="00471CC1">
        <w:t>4</w:t>
      </w:r>
      <w:r>
        <w:t>.00 Uhr</w:t>
      </w:r>
    </w:p>
    <w:p w:rsidR="00265A73" w:rsidRDefault="00265A73" w:rsidP="0032602F">
      <w:pPr>
        <w:pStyle w:val="Listenabsatz"/>
      </w:pPr>
    </w:p>
    <w:p w:rsidR="00265A73" w:rsidRDefault="00265A73" w:rsidP="0032602F">
      <w:pPr>
        <w:pStyle w:val="Listenabsatz"/>
      </w:pPr>
    </w:p>
    <w:p w:rsidR="00265A73" w:rsidRPr="00BC33DB" w:rsidRDefault="00AD5667" w:rsidP="00265A73">
      <w:pPr>
        <w:pStyle w:val="Listenabsatz"/>
        <w:numPr>
          <w:ilvl w:val="0"/>
          <w:numId w:val="19"/>
        </w:numPr>
        <w:rPr>
          <w:b/>
        </w:rPr>
      </w:pPr>
      <w:r w:rsidRPr="00BC33DB">
        <w:rPr>
          <w:b/>
        </w:rPr>
        <w:t xml:space="preserve">Forst </w:t>
      </w:r>
      <w:r w:rsidR="00265A73" w:rsidRPr="00BC33DB">
        <w:rPr>
          <w:b/>
        </w:rPr>
        <w:t>BW</w:t>
      </w:r>
    </w:p>
    <w:p w:rsidR="00265A73" w:rsidRDefault="00265A73" w:rsidP="00265A73">
      <w:pPr>
        <w:pStyle w:val="Listenabsatz"/>
      </w:pPr>
      <w:r>
        <w:t xml:space="preserve">71139 </w:t>
      </w:r>
      <w:proofErr w:type="spellStart"/>
      <w:r>
        <w:t>Ehningen</w:t>
      </w:r>
      <w:proofErr w:type="spellEnd"/>
      <w:r>
        <w:t xml:space="preserve">, </w:t>
      </w:r>
      <w:proofErr w:type="spellStart"/>
      <w:r>
        <w:t>Ketterleinshalde</w:t>
      </w:r>
      <w:proofErr w:type="spellEnd"/>
    </w:p>
    <w:p w:rsidR="00265A73" w:rsidRDefault="00265A73" w:rsidP="00265A73">
      <w:pPr>
        <w:pStyle w:val="Listenabsatz"/>
      </w:pPr>
      <w:r>
        <w:t xml:space="preserve">Betreuung: </w:t>
      </w:r>
      <w:r w:rsidR="00670674">
        <w:t>Amt für Veterinärwesen und Lebensmittelüberwachung Böblingen</w:t>
      </w:r>
    </w:p>
    <w:p w:rsidR="004F6C70" w:rsidRDefault="004F6C70" w:rsidP="00265A73">
      <w:pPr>
        <w:pStyle w:val="Listenabsatz"/>
      </w:pPr>
      <w:r>
        <w:t>Zugang:</w:t>
      </w:r>
    </w:p>
    <w:p w:rsidR="00265A73" w:rsidRDefault="00265A73" w:rsidP="00265A73">
      <w:pPr>
        <w:pStyle w:val="Listenabsatz"/>
      </w:pPr>
      <w:r>
        <w:t>Zahlencode</w:t>
      </w:r>
      <w:r w:rsidR="00670674">
        <w:t xml:space="preserve"> zu erfragen beim Veterinäramt 07031/663-1468</w:t>
      </w:r>
    </w:p>
    <w:p w:rsidR="00DC1B6C" w:rsidRDefault="00DC1B6C" w:rsidP="00DC1B6C">
      <w:pPr>
        <w:pStyle w:val="Listenabsatz"/>
      </w:pPr>
    </w:p>
    <w:p w:rsidR="00A715AF" w:rsidRDefault="00A715AF" w:rsidP="00A715AF"/>
    <w:sectPr w:rsidR="00A715AF" w:rsidSect="00AF0A1C">
      <w:headerReference w:type="default" r:id="rId8"/>
      <w:headerReference w:type="first" r:id="rId9"/>
      <w:footerReference w:type="first" r:id="rId10"/>
      <w:pgSz w:w="11906" w:h="16838" w:code="9"/>
      <w:pgMar w:top="1701" w:right="992" w:bottom="1985" w:left="1134" w:header="68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1BD" w:rsidRDefault="003741BD" w:rsidP="006313A5">
      <w:r>
        <w:separator/>
      </w:r>
    </w:p>
  </w:endnote>
  <w:endnote w:type="continuationSeparator" w:id="0">
    <w:p w:rsidR="003741BD" w:rsidRDefault="003741BD" w:rsidP="0063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587" w:rsidRPr="008738C1" w:rsidRDefault="00DC1B6C" w:rsidP="00771E49">
    <w:pPr>
      <w:pStyle w:val="Futabelle"/>
      <w:ind w:right="-403"/>
      <w:jc w:val="right"/>
      <w:rPr>
        <w:rFonts w:ascii="Arial" w:hAnsi="Arial" w:cs="Arial"/>
        <w:sz w:val="13"/>
        <w:szCs w:val="13"/>
      </w:rPr>
    </w:pPr>
    <w:bookmarkStart w:id="4" w:name="tmDateinamen"/>
    <w:bookmarkStart w:id="5" w:name="tmQRCode"/>
    <w:bookmarkEnd w:id="4"/>
    <w:r>
      <w:rPr>
        <w:noProof/>
        <w:lang w:eastAsia="de-DE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254000</wp:posOffset>
          </wp:positionV>
          <wp:extent cx="432000" cy="432000"/>
          <wp:effectExtent l="0" t="0" r="6350" b="6350"/>
          <wp:wrapNone/>
          <wp:docPr id="7" name="Grafik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5"/>
    <w:r w:rsidR="001F3BF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95" cy="0"/>
              <wp:effectExtent l="9525" t="12700" r="5080" b="6350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53A6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421pt;width:19.8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RiSHAIAADo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">
              <w10:wrap anchorx="page" anchory="page"/>
              <w10:anchorlock/>
            </v:shape>
          </w:pict>
        </mc:Fallback>
      </mc:AlternateContent>
    </w:r>
    <w:r w:rsidR="001F3BF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column">
                <wp:posOffset>-726440</wp:posOffset>
              </wp:positionH>
              <wp:positionV relativeFrom="page">
                <wp:posOffset>3888740</wp:posOffset>
              </wp:positionV>
              <wp:extent cx="252095" cy="0"/>
              <wp:effectExtent l="12700" t="12065" r="11430" b="698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C34ABC" id="AutoShape 2" o:spid="_x0000_s1026" type="#_x0000_t32" style="position:absolute;margin-left:-57.2pt;margin-top:306.2pt;width:19.8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">
              <w10:wrap anchory="page"/>
              <w10:anchorlock/>
            </v:shape>
          </w:pict>
        </mc:Fallback>
      </mc:AlternateContent>
    </w:r>
    <w:r w:rsidR="001F3BF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1" locked="1" layoutInCell="1" allowOverlap="1">
              <wp:simplePos x="0" y="0"/>
              <wp:positionH relativeFrom="column">
                <wp:posOffset>5418455</wp:posOffset>
              </wp:positionH>
              <wp:positionV relativeFrom="page">
                <wp:posOffset>4102735</wp:posOffset>
              </wp:positionV>
              <wp:extent cx="1016000" cy="5398135"/>
              <wp:effectExtent l="4445" t="0" r="0" b="0"/>
              <wp:wrapTight wrapText="bothSides">
                <wp:wrapPolygon edited="0">
                  <wp:start x="-162" y="0"/>
                  <wp:lineTo x="-162" y="21562"/>
                  <wp:lineTo x="21600" y="21562"/>
                  <wp:lineTo x="21600" y="0"/>
                  <wp:lineTo x="-162" y="0"/>
                </wp:wrapPolygon>
              </wp:wrapTight>
              <wp:docPr id="1" name="LRABBTextfel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0" cy="539813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587" w:rsidRDefault="00E33587" w:rsidP="00771E4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RABBTextfeld" o:spid="_x0000_s1026" type="#_x0000_t202" style="position:absolute;left:0;text-align:left;margin-left:426.65pt;margin-top:323.05pt;width:80pt;height:425.0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" fillcolor="white [3212]" stroked="f">
              <v:textbox>
                <w:txbxContent>
                  <w:p w:rsidR="00E33587" w:rsidRDefault="00E33587" w:rsidP="00771E49"/>
                </w:txbxContent>
              </v:textbox>
              <w10:wrap type="tight" anchory="page"/>
              <w10:anchorlock/>
            </v:shape>
          </w:pict>
        </mc:Fallback>
      </mc:AlternateContent>
    </w:r>
  </w:p>
  <w:p w:rsidR="00E33587" w:rsidRDefault="00E33587" w:rsidP="00D03464">
    <w:pPr>
      <w:pStyle w:val="Futabelle"/>
      <w:ind w:left="-425" w:right="-851"/>
      <w:rPr>
        <w:rFonts w:ascii="Arial" w:hAnsi="Arial" w:cs="Arial"/>
        <w:sz w:val="15"/>
        <w:szCs w:val="15"/>
      </w:rPr>
    </w:pPr>
  </w:p>
  <w:p w:rsidR="00E33587" w:rsidRDefault="00E33587" w:rsidP="00D03464">
    <w:pPr>
      <w:pStyle w:val="Futabelle"/>
      <w:ind w:left="-425" w:right="-851"/>
      <w:rPr>
        <w:rFonts w:ascii="Arial" w:hAnsi="Arial" w:cs="Arial"/>
        <w:sz w:val="15"/>
        <w:szCs w:val="15"/>
      </w:rPr>
    </w:pPr>
  </w:p>
  <w:p w:rsidR="00DC1B6C" w:rsidRPr="00350713" w:rsidRDefault="00DC1B6C" w:rsidP="00EC5C46">
    <w:pPr>
      <w:pStyle w:val="Futabelle"/>
      <w:tabs>
        <w:tab w:val="left" w:pos="2835"/>
        <w:tab w:val="left" w:pos="5954"/>
        <w:tab w:val="left" w:pos="6379"/>
        <w:tab w:val="left" w:pos="8364"/>
      </w:tabs>
      <w:ind w:left="-425" w:right="-851"/>
      <w:rPr>
        <w:rStyle w:val="Fett"/>
        <w:rFonts w:ascii="Arial" w:hAnsi="Arial" w:cs="Arial"/>
        <w:sz w:val="15"/>
        <w:szCs w:val="15"/>
      </w:rPr>
    </w:pPr>
    <w:bookmarkStart w:id="6" w:name="tmFussSeite1"/>
    <w:r w:rsidRPr="00350713">
      <w:rPr>
        <w:rFonts w:ascii="Arial" w:hAnsi="Arial" w:cs="Arial"/>
        <w:sz w:val="15"/>
        <w:szCs w:val="15"/>
      </w:rPr>
      <w:tab/>
      <w:t>Kreissparkasse Böblingen</w:t>
    </w:r>
    <w:r w:rsidRPr="00350713">
      <w:rPr>
        <w:rFonts w:ascii="Arial" w:hAnsi="Arial" w:cs="Arial"/>
        <w:sz w:val="15"/>
        <w:szCs w:val="15"/>
      </w:rPr>
      <w:tab/>
      <w:t>Öffnungszeiten allgemein</w:t>
    </w:r>
    <w:r w:rsidRPr="00350713">
      <w:rPr>
        <w:rFonts w:ascii="Arial" w:hAnsi="Arial" w:cs="Arial"/>
        <w:sz w:val="15"/>
        <w:szCs w:val="15"/>
      </w:rPr>
      <w:tab/>
    </w:r>
    <w:r w:rsidRPr="00350713">
      <w:rPr>
        <w:rStyle w:val="Fett"/>
        <w:rFonts w:ascii="Arial" w:hAnsi="Arial" w:cs="Arial"/>
        <w:sz w:val="15"/>
        <w:szCs w:val="15"/>
      </w:rPr>
      <w:t>Hausanschrift</w:t>
    </w:r>
  </w:p>
  <w:p w:rsidR="00DC1B6C" w:rsidRPr="00350713" w:rsidRDefault="00DC1B6C" w:rsidP="000375EC">
    <w:pPr>
      <w:pStyle w:val="Futabelle"/>
      <w:tabs>
        <w:tab w:val="left" w:pos="2835"/>
        <w:tab w:val="left" w:pos="5954"/>
        <w:tab w:val="right" w:pos="6804"/>
        <w:tab w:val="left" w:pos="6861"/>
        <w:tab w:val="left" w:pos="8364"/>
      </w:tabs>
      <w:ind w:left="-425" w:right="-851"/>
      <w:rPr>
        <w:rFonts w:ascii="Arial" w:hAnsi="Arial" w:cs="Arial"/>
        <w:sz w:val="15"/>
        <w:szCs w:val="15"/>
      </w:rPr>
    </w:pPr>
    <w:r w:rsidRPr="00350713">
      <w:rPr>
        <w:rFonts w:ascii="Arial" w:hAnsi="Arial" w:cs="Arial"/>
        <w:sz w:val="15"/>
        <w:szCs w:val="15"/>
      </w:rPr>
      <w:tab/>
    </w:r>
    <w:r w:rsidRPr="00350713">
      <w:rPr>
        <w:rFonts w:ascii="Arial" w:hAnsi="Arial" w:cs="Arial"/>
        <w:sz w:val="15"/>
        <w:szCs w:val="15"/>
        <w:lang w:val="fr-CH"/>
      </w:rPr>
      <w:t>BIC BBKRDE6B</w:t>
    </w:r>
    <w:r>
      <w:rPr>
        <w:rFonts w:ascii="Arial" w:hAnsi="Arial" w:cs="Arial"/>
        <w:sz w:val="15"/>
        <w:szCs w:val="15"/>
        <w:lang w:val="fr-CH"/>
      </w:rPr>
      <w:t>XXX</w:t>
    </w:r>
    <w:r w:rsidRPr="00350713">
      <w:rPr>
        <w:rFonts w:ascii="Arial" w:hAnsi="Arial" w:cs="Arial"/>
        <w:sz w:val="15"/>
        <w:szCs w:val="15"/>
      </w:rPr>
      <w:tab/>
      <w:t>Mo-Fr</w:t>
    </w:r>
    <w:r w:rsidRPr="00350713">
      <w:rPr>
        <w:rFonts w:ascii="Arial" w:hAnsi="Arial" w:cs="Arial"/>
        <w:sz w:val="15"/>
        <w:szCs w:val="15"/>
      </w:rPr>
      <w:tab/>
      <w:t>8.30</w:t>
    </w:r>
    <w:r w:rsidRPr="00350713">
      <w:rPr>
        <w:rFonts w:ascii="Arial" w:hAnsi="Arial" w:cs="Arial"/>
        <w:sz w:val="15"/>
        <w:szCs w:val="15"/>
      </w:rPr>
      <w:tab/>
      <w:t>- 12.00 Uhr</w:t>
    </w:r>
    <w:r w:rsidRPr="00350713">
      <w:rPr>
        <w:rFonts w:ascii="Arial" w:hAnsi="Arial" w:cs="Arial"/>
        <w:sz w:val="15"/>
        <w:szCs w:val="15"/>
      </w:rPr>
      <w:tab/>
      <w:t>Parkstraße 16</w:t>
    </w:r>
  </w:p>
  <w:p w:rsidR="00DC1B6C" w:rsidRPr="00350713" w:rsidRDefault="00DC1B6C" w:rsidP="000375EC">
    <w:pPr>
      <w:pStyle w:val="Futabelle"/>
      <w:tabs>
        <w:tab w:val="left" w:pos="2835"/>
        <w:tab w:val="left" w:pos="5954"/>
        <w:tab w:val="right" w:pos="6804"/>
        <w:tab w:val="left" w:pos="6861"/>
        <w:tab w:val="left" w:pos="8364"/>
      </w:tabs>
      <w:ind w:left="-425" w:right="-851"/>
      <w:rPr>
        <w:rFonts w:ascii="Arial" w:hAnsi="Arial" w:cs="Arial"/>
        <w:sz w:val="15"/>
        <w:szCs w:val="15"/>
      </w:rPr>
    </w:pPr>
    <w:r w:rsidRPr="00350713">
      <w:rPr>
        <w:rFonts w:ascii="Arial" w:hAnsi="Arial" w:cs="Arial"/>
        <w:sz w:val="15"/>
        <w:szCs w:val="15"/>
      </w:rPr>
      <w:tab/>
    </w:r>
    <w:r w:rsidRPr="00350713">
      <w:rPr>
        <w:rFonts w:ascii="Arial" w:hAnsi="Arial" w:cs="Arial"/>
        <w:sz w:val="15"/>
        <w:szCs w:val="15"/>
        <w:lang w:val="it-IT"/>
      </w:rPr>
      <w:t xml:space="preserve">IBAN </w:t>
    </w:r>
    <w:r w:rsidRPr="00350713">
      <w:rPr>
        <w:rFonts w:ascii="Arial" w:hAnsi="Arial" w:cs="Arial"/>
        <w:sz w:val="15"/>
        <w:szCs w:val="15"/>
      </w:rPr>
      <w:t>DE72 6035 0130 0000 0000 17</w:t>
    </w:r>
    <w:r w:rsidRPr="00350713">
      <w:rPr>
        <w:rFonts w:ascii="Arial" w:hAnsi="Arial" w:cs="Arial"/>
        <w:sz w:val="15"/>
        <w:szCs w:val="15"/>
      </w:rPr>
      <w:tab/>
      <w:t>Do</w:t>
    </w:r>
    <w:r w:rsidRPr="00350713">
      <w:rPr>
        <w:rFonts w:ascii="Arial" w:hAnsi="Arial" w:cs="Arial"/>
        <w:sz w:val="15"/>
        <w:szCs w:val="15"/>
      </w:rPr>
      <w:tab/>
      <w:t>13.30</w:t>
    </w:r>
    <w:r w:rsidRPr="00350713">
      <w:rPr>
        <w:rFonts w:ascii="Arial" w:hAnsi="Arial" w:cs="Arial"/>
        <w:sz w:val="15"/>
        <w:szCs w:val="15"/>
      </w:rPr>
      <w:tab/>
      <w:t>- 18.00 Uhr</w:t>
    </w:r>
    <w:r w:rsidRPr="00350713">
      <w:rPr>
        <w:rFonts w:ascii="Arial" w:hAnsi="Arial" w:cs="Arial"/>
        <w:sz w:val="15"/>
        <w:szCs w:val="15"/>
      </w:rPr>
      <w:tab/>
      <w:t>71034 Böblingen</w:t>
    </w:r>
  </w:p>
  <w:p w:rsidR="00DC1B6C" w:rsidRPr="000F5718" w:rsidRDefault="00DC1B6C" w:rsidP="000F5718">
    <w:pPr>
      <w:pStyle w:val="Futabelle"/>
      <w:tabs>
        <w:tab w:val="left" w:pos="2835"/>
        <w:tab w:val="left" w:pos="5954"/>
        <w:tab w:val="left" w:pos="6379"/>
        <w:tab w:val="left" w:pos="8364"/>
      </w:tabs>
      <w:ind w:left="-425" w:right="-851"/>
      <w:rPr>
        <w:rFonts w:ascii="Arial" w:hAnsi="Arial" w:cs="Arial"/>
        <w:sz w:val="15"/>
        <w:szCs w:val="15"/>
        <w:lang w:val="fr-CH"/>
      </w:rPr>
    </w:pPr>
    <w:r w:rsidRPr="00350713">
      <w:rPr>
        <w:rFonts w:ascii="Arial" w:hAnsi="Arial" w:cs="Arial"/>
        <w:sz w:val="15"/>
        <w:szCs w:val="15"/>
        <w:lang w:val="fr-CH"/>
      </w:rPr>
      <w:tab/>
    </w:r>
    <w:r w:rsidRPr="00350713">
      <w:rPr>
        <w:rFonts w:ascii="Arial" w:hAnsi="Arial" w:cs="Arial"/>
        <w:sz w:val="15"/>
        <w:szCs w:val="15"/>
        <w:lang w:val="fr-CH"/>
      </w:rPr>
      <w:tab/>
    </w:r>
    <w:r w:rsidRPr="00350713">
      <w:rPr>
        <w:rFonts w:ascii="Arial" w:hAnsi="Arial" w:cs="Arial"/>
        <w:sz w:val="15"/>
        <w:szCs w:val="15"/>
        <w:lang w:val="fr-CH"/>
      </w:rPr>
      <w:tab/>
    </w:r>
    <w:r w:rsidRPr="00350713">
      <w:rPr>
        <w:rFonts w:ascii="Arial" w:hAnsi="Arial" w:cs="Arial"/>
        <w:sz w:val="15"/>
        <w:szCs w:val="15"/>
        <w:lang w:val="fr-CH"/>
      </w:rPr>
      <w:tab/>
      <w:t>www.landkreis-boeblingen.de</w:t>
    </w:r>
  </w:p>
  <w:bookmarkEnd w:id="6"/>
  <w:p w:rsidR="00E33587" w:rsidRPr="00281A31" w:rsidRDefault="00E33587" w:rsidP="00281A31">
    <w:pPr>
      <w:pStyle w:val="Futabelle"/>
      <w:tabs>
        <w:tab w:val="left" w:pos="2835"/>
        <w:tab w:val="left" w:pos="5954"/>
        <w:tab w:val="left" w:pos="6379"/>
        <w:tab w:val="left" w:pos="8364"/>
      </w:tabs>
      <w:ind w:left="-425" w:right="-851"/>
      <w:rPr>
        <w:rFonts w:ascii="Arial" w:hAnsi="Arial" w:cs="Arial"/>
        <w:sz w:val="15"/>
        <w:szCs w:val="15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1BD" w:rsidRDefault="003741BD" w:rsidP="006313A5">
      <w:r>
        <w:separator/>
      </w:r>
    </w:p>
  </w:footnote>
  <w:footnote w:type="continuationSeparator" w:id="0">
    <w:p w:rsidR="003741BD" w:rsidRDefault="003741BD" w:rsidP="00631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587" w:rsidRPr="00986077" w:rsidRDefault="00D9699C">
    <w:pPr>
      <w:pStyle w:val="Kopfzeile"/>
      <w:rPr>
        <w:sz w:val="16"/>
        <w:szCs w:val="16"/>
        <w:lang w:val="de-CH"/>
      </w:rPr>
    </w:pPr>
    <w:r w:rsidRPr="00986077">
      <w:rPr>
        <w:sz w:val="16"/>
        <w:szCs w:val="16"/>
        <w:lang w:val="de-CH"/>
      </w:rPr>
      <w:fldChar w:fldCharType="begin"/>
    </w:r>
    <w:r w:rsidR="00E33587" w:rsidRPr="00986077">
      <w:rPr>
        <w:sz w:val="16"/>
        <w:szCs w:val="16"/>
        <w:lang w:val="de-CH"/>
      </w:rPr>
      <w:instrText xml:space="preserve"> PAGE   \* MERGEFORMAT </w:instrText>
    </w:r>
    <w:r w:rsidRPr="00986077">
      <w:rPr>
        <w:sz w:val="16"/>
        <w:szCs w:val="16"/>
        <w:lang w:val="de-CH"/>
      </w:rPr>
      <w:fldChar w:fldCharType="separate"/>
    </w:r>
    <w:r w:rsidR="006775B2">
      <w:rPr>
        <w:noProof/>
        <w:sz w:val="16"/>
        <w:szCs w:val="16"/>
        <w:lang w:val="de-CH"/>
      </w:rPr>
      <w:t>2</w:t>
    </w:r>
    <w:r w:rsidRPr="00986077">
      <w:rPr>
        <w:sz w:val="16"/>
        <w:szCs w:val="16"/>
        <w:lang w:val="de-CH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587" w:rsidRDefault="00E33587" w:rsidP="006313A5">
    <w:pPr>
      <w:pStyle w:val="Logo"/>
    </w:pPr>
    <w:bookmarkStart w:id="2" w:name="tmLogoSeite1SW"/>
    <w:r>
      <w:rPr>
        <w:noProof/>
        <w:lang w:eastAsia="de-DE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margin">
            <wp:posOffset>4835525</wp:posOffset>
          </wp:positionH>
          <wp:positionV relativeFrom="page">
            <wp:posOffset>403225</wp:posOffset>
          </wp:positionV>
          <wp:extent cx="1374775" cy="734695"/>
          <wp:effectExtent l="0" t="0" r="0" b="8255"/>
          <wp:wrapNone/>
          <wp:docPr id="2" name="Bild 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\..\..\..\DTP\DATEN\DESKSCAN\Neuer Ordner\Briefkopf_lrabb_kop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4775" cy="734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2"/>
  </w:p>
  <w:p w:rsidR="00E33587" w:rsidRPr="00171902" w:rsidRDefault="00E33587" w:rsidP="006313A5">
    <w:pPr>
      <w:pStyle w:val="Logo"/>
    </w:pPr>
    <w:bookmarkStart w:id="3" w:name="tmLogoSeite1Farbe"/>
    <w:r>
      <w:rPr>
        <w:noProof/>
        <w:lang w:eastAsia="de-DE"/>
      </w:rPr>
      <w:drawing>
        <wp:anchor distT="0" distB="0" distL="114300" distR="114300" simplePos="0" relativeHeight="251661312" behindDoc="0" locked="1" layoutInCell="1" allowOverlap="1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1374775" cy="734695"/>
          <wp:effectExtent l="0" t="0" r="0" b="8255"/>
          <wp:wrapNone/>
          <wp:docPr id="3" name="Grafi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kr 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75" cy="734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3"/>
    <w:r w:rsidR="001F3BF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-720090</wp:posOffset>
              </wp:positionH>
              <wp:positionV relativeFrom="page">
                <wp:posOffset>3888740</wp:posOffset>
              </wp:positionV>
              <wp:extent cx="252095" cy="0"/>
              <wp:effectExtent l="9525" t="12065" r="5080" b="698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48A8E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6.7pt;margin-top:306.2pt;width:19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06882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0E61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7A11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EA8E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1E53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DA32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1E7E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B255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7455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70C0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A604C"/>
    <w:multiLevelType w:val="multilevel"/>
    <w:tmpl w:val="996A10C8"/>
    <w:styleLink w:val="ListeListennummern"/>
    <w:lvl w:ilvl="0">
      <w:start w:val="1"/>
      <w:numFmt w:val="decimal"/>
      <w:pStyle w:val="Listennumm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ennummer2"/>
      <w:lvlText w:val="%2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11" w15:restartNumberingAfterBreak="0">
    <w:nsid w:val="56041A91"/>
    <w:multiLevelType w:val="multilevel"/>
    <w:tmpl w:val="551685B8"/>
    <w:numStyleLink w:val="ListeAufzaehlungen"/>
  </w:abstractNum>
  <w:abstractNum w:abstractNumId="12" w15:restartNumberingAfterBreak="0">
    <w:nsid w:val="6A7F6115"/>
    <w:multiLevelType w:val="multilevel"/>
    <w:tmpl w:val="7CBCAE92"/>
    <w:styleLink w:val="ListeUeberschriften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13" w15:restartNumberingAfterBreak="0">
    <w:nsid w:val="78F223BD"/>
    <w:multiLevelType w:val="multilevel"/>
    <w:tmpl w:val="551685B8"/>
    <w:styleLink w:val="ListeAufzaehlungen"/>
    <w:lvl w:ilvl="0">
      <w:start w:val="1"/>
      <w:numFmt w:val="bullet"/>
      <w:pStyle w:val="Aufzhlungszeichen"/>
      <w:lvlText w:val=""/>
      <w:lvlJc w:val="left"/>
      <w:pPr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Aufzhlungszeichen2"/>
      <w:lvlText w:val="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14" w15:restartNumberingAfterBreak="0">
    <w:nsid w:val="795E4FCA"/>
    <w:multiLevelType w:val="hybridMultilevel"/>
    <w:tmpl w:val="A04AC47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3"/>
  </w:num>
  <w:num w:numId="5">
    <w:abstractNumId w:val="11"/>
  </w:num>
  <w:num w:numId="6">
    <w:abstractNumId w:val="13"/>
  </w:num>
  <w:num w:numId="7">
    <w:abstractNumId w:val="7"/>
  </w:num>
  <w:num w:numId="8">
    <w:abstractNumId w:val="9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  <w:lvl w:ilvl="0">
        <w:start w:val="1"/>
        <w:numFmt w:val="decimal"/>
        <w:pStyle w:val="Listennummer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ennummer2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"/>
  </w:num>
  <w:num w:numId="15">
    <w:abstractNumId w:val="4"/>
  </w:num>
  <w:num w:numId="16">
    <w:abstractNumId w:val="2"/>
  </w:num>
  <w:num w:numId="17">
    <w:abstractNumId w:val="1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B6C"/>
    <w:rsid w:val="00014EEF"/>
    <w:rsid w:val="00031A22"/>
    <w:rsid w:val="00032733"/>
    <w:rsid w:val="000375EC"/>
    <w:rsid w:val="00037B37"/>
    <w:rsid w:val="000503AF"/>
    <w:rsid w:val="00050BE1"/>
    <w:rsid w:val="00056339"/>
    <w:rsid w:val="0006071E"/>
    <w:rsid w:val="0006425E"/>
    <w:rsid w:val="0007694A"/>
    <w:rsid w:val="000822AD"/>
    <w:rsid w:val="000859F0"/>
    <w:rsid w:val="00095768"/>
    <w:rsid w:val="000A20CE"/>
    <w:rsid w:val="000D135D"/>
    <w:rsid w:val="000E1A5E"/>
    <w:rsid w:val="00104EF1"/>
    <w:rsid w:val="001150FC"/>
    <w:rsid w:val="001154A9"/>
    <w:rsid w:val="0016661D"/>
    <w:rsid w:val="00171902"/>
    <w:rsid w:val="00175C91"/>
    <w:rsid w:val="0019348D"/>
    <w:rsid w:val="00195A67"/>
    <w:rsid w:val="00197EEB"/>
    <w:rsid w:val="001A0EBD"/>
    <w:rsid w:val="001B3937"/>
    <w:rsid w:val="001C429F"/>
    <w:rsid w:val="001C71A3"/>
    <w:rsid w:val="001C72D5"/>
    <w:rsid w:val="001D2CBE"/>
    <w:rsid w:val="001D53DE"/>
    <w:rsid w:val="001D5995"/>
    <w:rsid w:val="001F3BFD"/>
    <w:rsid w:val="0020554B"/>
    <w:rsid w:val="00241A43"/>
    <w:rsid w:val="0025234A"/>
    <w:rsid w:val="00254CA5"/>
    <w:rsid w:val="00257424"/>
    <w:rsid w:val="002629DE"/>
    <w:rsid w:val="00265A73"/>
    <w:rsid w:val="00274426"/>
    <w:rsid w:val="00281A31"/>
    <w:rsid w:val="00305C4B"/>
    <w:rsid w:val="0031197A"/>
    <w:rsid w:val="00321B10"/>
    <w:rsid w:val="0032602F"/>
    <w:rsid w:val="00350713"/>
    <w:rsid w:val="00354D12"/>
    <w:rsid w:val="003570C7"/>
    <w:rsid w:val="003642BD"/>
    <w:rsid w:val="00373725"/>
    <w:rsid w:val="003741BD"/>
    <w:rsid w:val="0038337E"/>
    <w:rsid w:val="00386E43"/>
    <w:rsid w:val="003967C1"/>
    <w:rsid w:val="003A2CDD"/>
    <w:rsid w:val="003A7DD1"/>
    <w:rsid w:val="003B47F2"/>
    <w:rsid w:val="003C20A0"/>
    <w:rsid w:val="003D4309"/>
    <w:rsid w:val="003D4859"/>
    <w:rsid w:val="003E1158"/>
    <w:rsid w:val="00406ACC"/>
    <w:rsid w:val="00416F39"/>
    <w:rsid w:val="0042695D"/>
    <w:rsid w:val="004310C9"/>
    <w:rsid w:val="00431EF3"/>
    <w:rsid w:val="00432176"/>
    <w:rsid w:val="004331FB"/>
    <w:rsid w:val="004342FD"/>
    <w:rsid w:val="00442E1F"/>
    <w:rsid w:val="0045192F"/>
    <w:rsid w:val="00452A40"/>
    <w:rsid w:val="0045769D"/>
    <w:rsid w:val="00464A6A"/>
    <w:rsid w:val="00466258"/>
    <w:rsid w:val="00471CC1"/>
    <w:rsid w:val="00483ADA"/>
    <w:rsid w:val="0048656C"/>
    <w:rsid w:val="004A5CE0"/>
    <w:rsid w:val="004B5DA7"/>
    <w:rsid w:val="004C54DB"/>
    <w:rsid w:val="004E6BBE"/>
    <w:rsid w:val="004F1201"/>
    <w:rsid w:val="004F4621"/>
    <w:rsid w:val="004F6626"/>
    <w:rsid w:val="004F6C70"/>
    <w:rsid w:val="0050019B"/>
    <w:rsid w:val="00500EE2"/>
    <w:rsid w:val="0051027E"/>
    <w:rsid w:val="00510BD9"/>
    <w:rsid w:val="00524335"/>
    <w:rsid w:val="00530EA9"/>
    <w:rsid w:val="0053552A"/>
    <w:rsid w:val="00545931"/>
    <w:rsid w:val="00563758"/>
    <w:rsid w:val="00564687"/>
    <w:rsid w:val="00567069"/>
    <w:rsid w:val="00585FE7"/>
    <w:rsid w:val="00587601"/>
    <w:rsid w:val="00593AFF"/>
    <w:rsid w:val="005A417B"/>
    <w:rsid w:val="005B5B6D"/>
    <w:rsid w:val="005C2884"/>
    <w:rsid w:val="005F1C1E"/>
    <w:rsid w:val="005F6FAC"/>
    <w:rsid w:val="00600EC8"/>
    <w:rsid w:val="006125F3"/>
    <w:rsid w:val="00613822"/>
    <w:rsid w:val="00626264"/>
    <w:rsid w:val="00626C91"/>
    <w:rsid w:val="006313A5"/>
    <w:rsid w:val="0064478A"/>
    <w:rsid w:val="00644FE3"/>
    <w:rsid w:val="00665957"/>
    <w:rsid w:val="00670674"/>
    <w:rsid w:val="0067366D"/>
    <w:rsid w:val="006775B2"/>
    <w:rsid w:val="00695205"/>
    <w:rsid w:val="006C0161"/>
    <w:rsid w:val="006C1939"/>
    <w:rsid w:val="006D15A4"/>
    <w:rsid w:val="006F07AA"/>
    <w:rsid w:val="00704A7A"/>
    <w:rsid w:val="007208CC"/>
    <w:rsid w:val="00730667"/>
    <w:rsid w:val="00734B77"/>
    <w:rsid w:val="00771E49"/>
    <w:rsid w:val="007778FA"/>
    <w:rsid w:val="00777EF2"/>
    <w:rsid w:val="007A14B8"/>
    <w:rsid w:val="007B1257"/>
    <w:rsid w:val="007B67FF"/>
    <w:rsid w:val="007D21B7"/>
    <w:rsid w:val="007E0612"/>
    <w:rsid w:val="007E09E3"/>
    <w:rsid w:val="007E36F6"/>
    <w:rsid w:val="007F18E1"/>
    <w:rsid w:val="007F6313"/>
    <w:rsid w:val="007F67D1"/>
    <w:rsid w:val="0080154F"/>
    <w:rsid w:val="00801FB6"/>
    <w:rsid w:val="008354CB"/>
    <w:rsid w:val="00843EEC"/>
    <w:rsid w:val="00844154"/>
    <w:rsid w:val="008472F5"/>
    <w:rsid w:val="0087097B"/>
    <w:rsid w:val="008738C1"/>
    <w:rsid w:val="00885D88"/>
    <w:rsid w:val="00893E7B"/>
    <w:rsid w:val="00897C53"/>
    <w:rsid w:val="008C6C7A"/>
    <w:rsid w:val="008D1333"/>
    <w:rsid w:val="008D45A6"/>
    <w:rsid w:val="008E2067"/>
    <w:rsid w:val="008F0D54"/>
    <w:rsid w:val="009125B9"/>
    <w:rsid w:val="00923086"/>
    <w:rsid w:val="00934ED8"/>
    <w:rsid w:val="00941F6F"/>
    <w:rsid w:val="009528C1"/>
    <w:rsid w:val="00963F65"/>
    <w:rsid w:val="0096485F"/>
    <w:rsid w:val="00985D80"/>
    <w:rsid w:val="00986077"/>
    <w:rsid w:val="009A4308"/>
    <w:rsid w:val="009B3EF7"/>
    <w:rsid w:val="009B4D9C"/>
    <w:rsid w:val="009E4E14"/>
    <w:rsid w:val="009E6618"/>
    <w:rsid w:val="009E6F81"/>
    <w:rsid w:val="009F1AB6"/>
    <w:rsid w:val="009F2DC8"/>
    <w:rsid w:val="00A2436E"/>
    <w:rsid w:val="00A25EB5"/>
    <w:rsid w:val="00A36072"/>
    <w:rsid w:val="00A523CD"/>
    <w:rsid w:val="00A54151"/>
    <w:rsid w:val="00A56818"/>
    <w:rsid w:val="00A61BDB"/>
    <w:rsid w:val="00A6464F"/>
    <w:rsid w:val="00A70DA8"/>
    <w:rsid w:val="00A715AF"/>
    <w:rsid w:val="00A71714"/>
    <w:rsid w:val="00AA2EFB"/>
    <w:rsid w:val="00AB030E"/>
    <w:rsid w:val="00AB3AD5"/>
    <w:rsid w:val="00AC0EB1"/>
    <w:rsid w:val="00AC165B"/>
    <w:rsid w:val="00AC1E4F"/>
    <w:rsid w:val="00AD5667"/>
    <w:rsid w:val="00AF0A1C"/>
    <w:rsid w:val="00AF4975"/>
    <w:rsid w:val="00AF7026"/>
    <w:rsid w:val="00AF7637"/>
    <w:rsid w:val="00B2017D"/>
    <w:rsid w:val="00B23A99"/>
    <w:rsid w:val="00B259AF"/>
    <w:rsid w:val="00B3614B"/>
    <w:rsid w:val="00B43778"/>
    <w:rsid w:val="00B65DB1"/>
    <w:rsid w:val="00B80C85"/>
    <w:rsid w:val="00B81FE5"/>
    <w:rsid w:val="00B82866"/>
    <w:rsid w:val="00B852D5"/>
    <w:rsid w:val="00B85D6C"/>
    <w:rsid w:val="00B9073D"/>
    <w:rsid w:val="00BC33DB"/>
    <w:rsid w:val="00BD3F19"/>
    <w:rsid w:val="00BE3DD8"/>
    <w:rsid w:val="00BE4F14"/>
    <w:rsid w:val="00BF5CE6"/>
    <w:rsid w:val="00BF5D10"/>
    <w:rsid w:val="00BF64D0"/>
    <w:rsid w:val="00C02CF1"/>
    <w:rsid w:val="00C2360F"/>
    <w:rsid w:val="00C23832"/>
    <w:rsid w:val="00C24294"/>
    <w:rsid w:val="00C32A0A"/>
    <w:rsid w:val="00C41451"/>
    <w:rsid w:val="00C423FC"/>
    <w:rsid w:val="00C54332"/>
    <w:rsid w:val="00C5528A"/>
    <w:rsid w:val="00C617FD"/>
    <w:rsid w:val="00C8787B"/>
    <w:rsid w:val="00C90F8A"/>
    <w:rsid w:val="00C96D8B"/>
    <w:rsid w:val="00CA1C68"/>
    <w:rsid w:val="00CC2335"/>
    <w:rsid w:val="00CC2E96"/>
    <w:rsid w:val="00CC72FB"/>
    <w:rsid w:val="00CD20C3"/>
    <w:rsid w:val="00CD3AAB"/>
    <w:rsid w:val="00CF0DC2"/>
    <w:rsid w:val="00CF5A89"/>
    <w:rsid w:val="00D032B8"/>
    <w:rsid w:val="00D03464"/>
    <w:rsid w:val="00D31278"/>
    <w:rsid w:val="00D313B9"/>
    <w:rsid w:val="00D54B0A"/>
    <w:rsid w:val="00D80E06"/>
    <w:rsid w:val="00D9699C"/>
    <w:rsid w:val="00DB4E0D"/>
    <w:rsid w:val="00DC08A5"/>
    <w:rsid w:val="00DC1B6C"/>
    <w:rsid w:val="00DC7879"/>
    <w:rsid w:val="00DD66AA"/>
    <w:rsid w:val="00DF279C"/>
    <w:rsid w:val="00DF2F6A"/>
    <w:rsid w:val="00E11616"/>
    <w:rsid w:val="00E300ED"/>
    <w:rsid w:val="00E33587"/>
    <w:rsid w:val="00E356AC"/>
    <w:rsid w:val="00E35AD7"/>
    <w:rsid w:val="00E45402"/>
    <w:rsid w:val="00E54DDC"/>
    <w:rsid w:val="00E64F90"/>
    <w:rsid w:val="00E65EA4"/>
    <w:rsid w:val="00E825EE"/>
    <w:rsid w:val="00E925F1"/>
    <w:rsid w:val="00E97782"/>
    <w:rsid w:val="00EB12C7"/>
    <w:rsid w:val="00EB53A3"/>
    <w:rsid w:val="00EC3CC3"/>
    <w:rsid w:val="00EC5C46"/>
    <w:rsid w:val="00EC7163"/>
    <w:rsid w:val="00EE6C32"/>
    <w:rsid w:val="00F00971"/>
    <w:rsid w:val="00F01D6E"/>
    <w:rsid w:val="00F103B3"/>
    <w:rsid w:val="00F107A2"/>
    <w:rsid w:val="00F11E84"/>
    <w:rsid w:val="00F1353F"/>
    <w:rsid w:val="00F14A85"/>
    <w:rsid w:val="00F27953"/>
    <w:rsid w:val="00F403FF"/>
    <w:rsid w:val="00F42DD6"/>
    <w:rsid w:val="00F54CB4"/>
    <w:rsid w:val="00F63CDC"/>
    <w:rsid w:val="00F71CA8"/>
    <w:rsid w:val="00F86506"/>
    <w:rsid w:val="00F92433"/>
    <w:rsid w:val="00FB01AA"/>
    <w:rsid w:val="00FB6E78"/>
    <w:rsid w:val="00FC0CB7"/>
    <w:rsid w:val="00FC5F19"/>
    <w:rsid w:val="00FD0BDF"/>
    <w:rsid w:val="00FD1EA5"/>
    <w:rsid w:val="00FD3A57"/>
    <w:rsid w:val="00FD6B57"/>
    <w:rsid w:val="00FE3B83"/>
    <w:rsid w:val="00FE4BCF"/>
    <w:rsid w:val="00FF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46DB3"/>
  <w15:docId w15:val="{CAAB52DA-2D57-42FB-809D-33726B75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9"/>
    <w:qFormat/>
    <w:rsid w:val="00095768"/>
    <w:pPr>
      <w:spacing w:after="0"/>
    </w:pPr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A14B8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C41451"/>
    <w:pPr>
      <w:keepNext/>
      <w:keepLines/>
      <w:numPr>
        <w:ilvl w:val="1"/>
        <w:numId w:val="2"/>
      </w:numPr>
      <w:spacing w:before="48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41451"/>
    <w:pPr>
      <w:keepNext/>
      <w:keepLines/>
      <w:numPr>
        <w:ilvl w:val="2"/>
        <w:numId w:val="2"/>
      </w:numPr>
      <w:spacing w:before="3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EC7163"/>
    <w:pPr>
      <w:keepNext/>
      <w:keepLines/>
      <w:numPr>
        <w:ilvl w:val="3"/>
        <w:numId w:val="2"/>
      </w:numPr>
      <w:spacing w:before="24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A14B8"/>
    <w:rPr>
      <w:rFonts w:asciiTheme="majorHAnsi" w:eastAsiaTheme="majorEastAsia" w:hAnsiTheme="majorHAnsi" w:cstheme="majorBidi"/>
      <w:b/>
      <w:bCs/>
      <w:sz w:val="32"/>
      <w:szCs w:val="28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41451"/>
    <w:rPr>
      <w:rFonts w:asciiTheme="majorHAnsi" w:eastAsiaTheme="majorEastAsia" w:hAnsiTheme="majorHAnsi" w:cstheme="majorBidi"/>
      <w:b/>
      <w:bCs/>
      <w:sz w:val="28"/>
      <w:szCs w:val="26"/>
      <w:lang w:val="de-DE"/>
    </w:rPr>
  </w:style>
  <w:style w:type="paragraph" w:styleId="Titel">
    <w:name w:val="Title"/>
    <w:basedOn w:val="Standard"/>
    <w:next w:val="Standard"/>
    <w:link w:val="TitelZchn"/>
    <w:uiPriority w:val="9"/>
    <w:qFormat/>
    <w:rsid w:val="0053552A"/>
    <w:pPr>
      <w:keepNext/>
      <w:keepLines/>
      <w:spacing w:before="720" w:after="480"/>
    </w:pPr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"/>
    <w:rsid w:val="0053552A"/>
    <w:rPr>
      <w:rFonts w:asciiTheme="majorHAnsi" w:eastAsiaTheme="majorEastAsia" w:hAnsiTheme="majorHAnsi" w:cstheme="majorBidi"/>
      <w:b/>
      <w:spacing w:val="5"/>
      <w:kern w:val="28"/>
      <w:sz w:val="52"/>
      <w:szCs w:val="52"/>
      <w:lang w:val="de-DE"/>
    </w:rPr>
  </w:style>
  <w:style w:type="character" w:styleId="Fett">
    <w:name w:val="Strong"/>
    <w:basedOn w:val="Absatz-Standardschriftart"/>
    <w:uiPriority w:val="22"/>
    <w:qFormat/>
    <w:rsid w:val="00530EA9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41451"/>
    <w:rPr>
      <w:rFonts w:asciiTheme="majorHAnsi" w:eastAsiaTheme="majorEastAsia" w:hAnsiTheme="majorHAnsi" w:cstheme="majorBidi"/>
      <w:b/>
      <w:bCs/>
      <w:lang w:val="de-DE"/>
    </w:rPr>
  </w:style>
  <w:style w:type="paragraph" w:styleId="Kopfzeile">
    <w:name w:val="header"/>
    <w:basedOn w:val="Standard"/>
    <w:link w:val="KopfzeileZchn"/>
    <w:uiPriority w:val="9"/>
    <w:semiHidden/>
    <w:rsid w:val="007E0612"/>
    <w:pPr>
      <w:jc w:val="center"/>
    </w:pPr>
  </w:style>
  <w:style w:type="character" w:customStyle="1" w:styleId="KopfzeileZchn">
    <w:name w:val="Kopfzeile Zchn"/>
    <w:basedOn w:val="Absatz-Standardschriftart"/>
    <w:link w:val="Kopfzeile"/>
    <w:uiPriority w:val="9"/>
    <w:semiHidden/>
    <w:rsid w:val="006D15A4"/>
    <w:rPr>
      <w:lang w:val="de-DE"/>
    </w:rPr>
  </w:style>
  <w:style w:type="paragraph" w:styleId="Fuzeile">
    <w:name w:val="footer"/>
    <w:basedOn w:val="Standard"/>
    <w:link w:val="FuzeileZchn"/>
    <w:uiPriority w:val="9"/>
    <w:semiHidden/>
    <w:rsid w:val="007E0612"/>
  </w:style>
  <w:style w:type="character" w:customStyle="1" w:styleId="FuzeileZchn">
    <w:name w:val="Fußzeile Zchn"/>
    <w:basedOn w:val="Absatz-Standardschriftart"/>
    <w:link w:val="Fuzeile"/>
    <w:uiPriority w:val="9"/>
    <w:semiHidden/>
    <w:rsid w:val="006D15A4"/>
    <w:rPr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13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13A5"/>
    <w:rPr>
      <w:rFonts w:ascii="Tahoma" w:hAnsi="Tahoma" w:cs="Tahoma"/>
      <w:sz w:val="16"/>
      <w:szCs w:val="16"/>
      <w:lang w:val="de-DE"/>
    </w:rPr>
  </w:style>
  <w:style w:type="paragraph" w:customStyle="1" w:styleId="Logo">
    <w:name w:val="Logo"/>
    <w:basedOn w:val="Standard"/>
    <w:next w:val="Standard"/>
    <w:uiPriority w:val="9"/>
    <w:semiHidden/>
    <w:qFormat/>
    <w:rsid w:val="000859F0"/>
    <w:pPr>
      <w:ind w:left="-482"/>
    </w:pPr>
  </w:style>
  <w:style w:type="paragraph" w:customStyle="1" w:styleId="Futabelle">
    <w:name w:val="Fußtabelle"/>
    <w:basedOn w:val="Standard"/>
    <w:semiHidden/>
    <w:rsid w:val="00431EF3"/>
    <w:rPr>
      <w:sz w:val="14"/>
    </w:rPr>
  </w:style>
  <w:style w:type="table" w:styleId="Tabellenraster">
    <w:name w:val="Table Grid"/>
    <w:basedOn w:val="NormaleTabelle"/>
    <w:uiPriority w:val="59"/>
    <w:rsid w:val="00843EEC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rsid w:val="00843EEC"/>
    <w:rPr>
      <w:color w:val="0000FF" w:themeColor="hyperlink"/>
      <w:u w:val="single"/>
    </w:rPr>
  </w:style>
  <w:style w:type="paragraph" w:customStyle="1" w:styleId="Zwischentitel1">
    <w:name w:val="Zwischentitel 1"/>
    <w:basedOn w:val="Standard"/>
    <w:next w:val="Standard"/>
    <w:uiPriority w:val="9"/>
    <w:qFormat/>
    <w:rsid w:val="00EC7163"/>
    <w:pPr>
      <w:keepNext/>
      <w:keepLines/>
      <w:spacing w:before="480"/>
      <w:outlineLvl w:val="1"/>
    </w:pPr>
    <w:rPr>
      <w:rFonts w:asciiTheme="majorHAnsi" w:hAnsiTheme="majorHAnsi"/>
      <w:b/>
      <w:sz w:val="32"/>
    </w:rPr>
  </w:style>
  <w:style w:type="paragraph" w:customStyle="1" w:styleId="Zwischentitel2">
    <w:name w:val="Zwischentitel 2"/>
    <w:basedOn w:val="Standard"/>
    <w:next w:val="Standard"/>
    <w:uiPriority w:val="9"/>
    <w:qFormat/>
    <w:rsid w:val="00EC7163"/>
    <w:pPr>
      <w:keepNext/>
      <w:keepLines/>
      <w:spacing w:before="480"/>
      <w:outlineLvl w:val="3"/>
    </w:pPr>
    <w:rPr>
      <w:rFonts w:asciiTheme="majorHAnsi" w:hAnsiTheme="majorHAnsi"/>
      <w:b/>
      <w:sz w:val="28"/>
    </w:rPr>
  </w:style>
  <w:style w:type="paragraph" w:customStyle="1" w:styleId="Zwischentitel3">
    <w:name w:val="Zwischentitel 3"/>
    <w:basedOn w:val="Standard"/>
    <w:next w:val="Standard"/>
    <w:uiPriority w:val="9"/>
    <w:qFormat/>
    <w:rsid w:val="00EC7163"/>
    <w:pPr>
      <w:keepNext/>
      <w:keepLines/>
      <w:spacing w:before="360"/>
      <w:outlineLvl w:val="5"/>
    </w:pPr>
    <w:rPr>
      <w:rFonts w:asciiTheme="majorHAnsi" w:hAnsiTheme="majorHAnsi"/>
      <w:b/>
    </w:rPr>
  </w:style>
  <w:style w:type="numbering" w:customStyle="1" w:styleId="ListeUeberschriften">
    <w:name w:val="ListeUeberschriften"/>
    <w:basedOn w:val="KeineListe"/>
    <w:uiPriority w:val="99"/>
    <w:rsid w:val="007F6313"/>
    <w:pPr>
      <w:numPr>
        <w:numId w:val="2"/>
      </w:numPr>
    </w:pPr>
  </w:style>
  <w:style w:type="numbering" w:customStyle="1" w:styleId="ListeListennummern">
    <w:name w:val="ListeListennummern"/>
    <w:basedOn w:val="KeineListe"/>
    <w:uiPriority w:val="99"/>
    <w:rsid w:val="00734B77"/>
    <w:pPr>
      <w:numPr>
        <w:numId w:val="3"/>
      </w:numPr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EC7163"/>
    <w:rPr>
      <w:rFonts w:asciiTheme="majorHAnsi" w:eastAsiaTheme="majorEastAsia" w:hAnsiTheme="majorHAnsi" w:cstheme="majorBidi"/>
      <w:b/>
      <w:bCs/>
      <w:i/>
      <w:iCs/>
      <w:lang w:val="de-DE"/>
    </w:rPr>
  </w:style>
  <w:style w:type="numbering" w:customStyle="1" w:styleId="ListeAufzaehlungen">
    <w:name w:val="ListeAufzaehlungen"/>
    <w:basedOn w:val="ListeListennummern"/>
    <w:uiPriority w:val="99"/>
    <w:rsid w:val="00BD3F19"/>
    <w:pPr>
      <w:numPr>
        <w:numId w:val="6"/>
      </w:numPr>
    </w:pPr>
  </w:style>
  <w:style w:type="paragraph" w:styleId="Listennummer">
    <w:name w:val="List Number"/>
    <w:basedOn w:val="Standard"/>
    <w:uiPriority w:val="9"/>
    <w:rsid w:val="00EC7163"/>
    <w:pPr>
      <w:keepLines/>
      <w:numPr>
        <w:numId w:val="3"/>
      </w:numPr>
      <w:spacing w:after="120"/>
    </w:pPr>
  </w:style>
  <w:style w:type="paragraph" w:styleId="Listennummer2">
    <w:name w:val="List Number 2"/>
    <w:basedOn w:val="Standard"/>
    <w:uiPriority w:val="99"/>
    <w:semiHidden/>
    <w:unhideWhenUsed/>
    <w:rsid w:val="00734B77"/>
    <w:pPr>
      <w:numPr>
        <w:ilvl w:val="1"/>
        <w:numId w:val="3"/>
      </w:numPr>
      <w:contextualSpacing/>
    </w:pPr>
  </w:style>
  <w:style w:type="paragraph" w:customStyle="1" w:styleId="StandardEinzug075">
    <w:name w:val="Standard Einzug 0.75"/>
    <w:basedOn w:val="Standard"/>
    <w:next w:val="Standard"/>
    <w:uiPriority w:val="9"/>
    <w:qFormat/>
    <w:rsid w:val="00F01D6E"/>
    <w:pPr>
      <w:spacing w:after="120"/>
      <w:ind w:left="425"/>
    </w:pPr>
  </w:style>
  <w:style w:type="paragraph" w:styleId="Aufzhlungszeichen2">
    <w:name w:val="List Bullet 2"/>
    <w:basedOn w:val="Standard"/>
    <w:uiPriority w:val="99"/>
    <w:semiHidden/>
    <w:unhideWhenUsed/>
    <w:rsid w:val="00BD3F19"/>
    <w:pPr>
      <w:numPr>
        <w:ilvl w:val="1"/>
        <w:numId w:val="6"/>
      </w:numPr>
      <w:contextualSpacing/>
    </w:pPr>
  </w:style>
  <w:style w:type="paragraph" w:customStyle="1" w:styleId="Kasten">
    <w:name w:val="Kasten"/>
    <w:basedOn w:val="Standard"/>
    <w:next w:val="Standard"/>
    <w:uiPriority w:val="9"/>
    <w:qFormat/>
    <w:rsid w:val="00EC7163"/>
    <w:pPr>
      <w:keepLines/>
      <w:pBdr>
        <w:top w:val="single" w:sz="8" w:space="6" w:color="auto"/>
        <w:left w:val="single" w:sz="8" w:space="6" w:color="auto"/>
        <w:bottom w:val="single" w:sz="8" w:space="6" w:color="auto"/>
        <w:right w:val="single" w:sz="8" w:space="6" w:color="auto"/>
      </w:pBdr>
      <w:shd w:val="clear" w:color="auto" w:fill="F2F2F2"/>
      <w:ind w:left="170" w:right="170"/>
    </w:pPr>
  </w:style>
  <w:style w:type="character" w:styleId="Platzhaltertext">
    <w:name w:val="Placeholder Text"/>
    <w:basedOn w:val="Absatz-Standardschriftart"/>
    <w:uiPriority w:val="99"/>
    <w:semiHidden/>
    <w:rsid w:val="004342FD"/>
    <w:rPr>
      <w:color w:val="FF0000"/>
    </w:rPr>
  </w:style>
  <w:style w:type="paragraph" w:customStyle="1" w:styleId="Betreff">
    <w:name w:val="Betreff"/>
    <w:basedOn w:val="Standard"/>
    <w:next w:val="Standard"/>
    <w:link w:val="BetreffZchn"/>
    <w:uiPriority w:val="9"/>
    <w:qFormat/>
    <w:rsid w:val="00C617FD"/>
    <w:pPr>
      <w:spacing w:after="360"/>
    </w:pPr>
    <w:rPr>
      <w:b/>
    </w:rPr>
  </w:style>
  <w:style w:type="paragraph" w:customStyle="1" w:styleId="Standard8pt">
    <w:name w:val="Standard 8pt"/>
    <w:basedOn w:val="Standard"/>
    <w:uiPriority w:val="9"/>
    <w:qFormat/>
    <w:rsid w:val="00F63CDC"/>
    <w:pPr>
      <w:spacing w:before="20" w:after="20"/>
    </w:pPr>
    <w:rPr>
      <w:sz w:val="16"/>
    </w:rPr>
  </w:style>
  <w:style w:type="character" w:customStyle="1" w:styleId="BetreffZchn">
    <w:name w:val="Betreff Zchn"/>
    <w:basedOn w:val="Absatz-Standardschriftart"/>
    <w:link w:val="Betreff"/>
    <w:uiPriority w:val="9"/>
    <w:rsid w:val="00C617FD"/>
    <w:rPr>
      <w:b/>
      <w:lang w:val="de-DE"/>
    </w:rPr>
  </w:style>
  <w:style w:type="paragraph" w:styleId="Verzeichnis1">
    <w:name w:val="toc 1"/>
    <w:basedOn w:val="Standard"/>
    <w:next w:val="Standard"/>
    <w:uiPriority w:val="39"/>
    <w:semiHidden/>
    <w:rsid w:val="00C41451"/>
    <w:pPr>
      <w:tabs>
        <w:tab w:val="left" w:pos="851"/>
        <w:tab w:val="right" w:leader="dot" w:pos="9770"/>
      </w:tabs>
      <w:spacing w:after="100"/>
      <w:ind w:left="851" w:right="567" w:hanging="851"/>
    </w:pPr>
  </w:style>
  <w:style w:type="paragraph" w:styleId="Verzeichnis2">
    <w:name w:val="toc 2"/>
    <w:basedOn w:val="Standard"/>
    <w:next w:val="Standard"/>
    <w:uiPriority w:val="39"/>
    <w:semiHidden/>
    <w:rsid w:val="00E65EA4"/>
    <w:pPr>
      <w:tabs>
        <w:tab w:val="left" w:pos="851"/>
        <w:tab w:val="right" w:leader="dot" w:pos="9769"/>
      </w:tabs>
      <w:spacing w:after="100"/>
      <w:ind w:right="567"/>
    </w:pPr>
  </w:style>
  <w:style w:type="paragraph" w:styleId="Verzeichnis3">
    <w:name w:val="toc 3"/>
    <w:basedOn w:val="Standard"/>
    <w:next w:val="Standard"/>
    <w:uiPriority w:val="39"/>
    <w:semiHidden/>
    <w:rsid w:val="00C41451"/>
    <w:pPr>
      <w:tabs>
        <w:tab w:val="left" w:pos="851"/>
        <w:tab w:val="right" w:leader="dot" w:pos="9769"/>
      </w:tabs>
      <w:spacing w:after="100"/>
      <w:ind w:left="851" w:right="567" w:hanging="851"/>
    </w:pPr>
  </w:style>
  <w:style w:type="paragraph" w:styleId="Aufzhlungszeichen">
    <w:name w:val="List Bullet"/>
    <w:basedOn w:val="Standard"/>
    <w:uiPriority w:val="9"/>
    <w:qFormat/>
    <w:rsid w:val="00EC7163"/>
    <w:pPr>
      <w:keepLines/>
      <w:numPr>
        <w:numId w:val="6"/>
      </w:numPr>
      <w:spacing w:after="120"/>
    </w:pPr>
  </w:style>
  <w:style w:type="character" w:customStyle="1" w:styleId="Kursiv">
    <w:name w:val="Kursiv"/>
    <w:basedOn w:val="Absatz-Standardschriftart"/>
    <w:uiPriority w:val="9"/>
    <w:qFormat/>
    <w:rsid w:val="00FD0BDF"/>
    <w:rPr>
      <w:i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897C53"/>
    <w:pPr>
      <w:spacing w:after="200"/>
    </w:pPr>
    <w:rPr>
      <w:b/>
      <w:bCs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897C53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97C53"/>
    <w:pPr>
      <w:numPr>
        <w:numId w:val="0"/>
      </w:numPr>
      <w:outlineLvl w:val="9"/>
    </w:pPr>
    <w:rPr>
      <w:sz w:val="28"/>
    </w:rPr>
  </w:style>
  <w:style w:type="character" w:styleId="IntensiveHervorhebung">
    <w:name w:val="Intense Emphasis"/>
    <w:basedOn w:val="Absatz-Standardschriftart"/>
    <w:uiPriority w:val="21"/>
    <w:semiHidden/>
    <w:qFormat/>
    <w:rsid w:val="00897C53"/>
    <w:rPr>
      <w:b/>
      <w:bCs/>
      <w:i/>
      <w:iCs/>
      <w:color w:val="auto"/>
    </w:rPr>
  </w:style>
  <w:style w:type="character" w:styleId="IntensiverVerweis">
    <w:name w:val="Intense Reference"/>
    <w:basedOn w:val="Absatz-Standardschriftart"/>
    <w:uiPriority w:val="32"/>
    <w:semiHidden/>
    <w:qFormat/>
    <w:rsid w:val="00897C53"/>
    <w:rPr>
      <w:b/>
      <w:bCs/>
      <w:smallCaps/>
      <w:color w:val="auto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897C5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897C53"/>
    <w:rPr>
      <w:b/>
      <w:bCs/>
      <w:i/>
      <w:iCs/>
      <w:lang w:val="de-DE"/>
    </w:rPr>
  </w:style>
  <w:style w:type="paragraph" w:styleId="Verzeichnis4">
    <w:name w:val="toc 4"/>
    <w:basedOn w:val="Standard"/>
    <w:next w:val="Standard"/>
    <w:uiPriority w:val="39"/>
    <w:semiHidden/>
    <w:rsid w:val="00E65EA4"/>
    <w:pPr>
      <w:spacing w:after="100"/>
      <w:ind w:right="567"/>
    </w:pPr>
  </w:style>
  <w:style w:type="paragraph" w:styleId="Verzeichnis5">
    <w:name w:val="toc 5"/>
    <w:basedOn w:val="Standard"/>
    <w:next w:val="Standard"/>
    <w:uiPriority w:val="39"/>
    <w:semiHidden/>
    <w:rsid w:val="00E65EA4"/>
    <w:pPr>
      <w:tabs>
        <w:tab w:val="left" w:pos="851"/>
        <w:tab w:val="right" w:leader="dot" w:pos="9770"/>
      </w:tabs>
      <w:spacing w:after="100"/>
      <w:ind w:left="851" w:right="567" w:hanging="851"/>
    </w:pPr>
  </w:style>
  <w:style w:type="paragraph" w:styleId="Verzeichnis6">
    <w:name w:val="toc 6"/>
    <w:basedOn w:val="Standard"/>
    <w:next w:val="Standard"/>
    <w:uiPriority w:val="39"/>
    <w:semiHidden/>
    <w:rsid w:val="00B9073D"/>
    <w:pPr>
      <w:tabs>
        <w:tab w:val="right" w:leader="dot" w:pos="9770"/>
      </w:tabs>
      <w:spacing w:after="100"/>
      <w:ind w:right="567"/>
    </w:pPr>
  </w:style>
  <w:style w:type="paragraph" w:styleId="Verzeichnis7">
    <w:name w:val="toc 7"/>
    <w:basedOn w:val="Standard"/>
    <w:next w:val="Standard"/>
    <w:uiPriority w:val="39"/>
    <w:semiHidden/>
    <w:rsid w:val="007B1257"/>
    <w:pPr>
      <w:spacing w:after="100"/>
      <w:ind w:left="1440"/>
    </w:pPr>
  </w:style>
  <w:style w:type="paragraph" w:styleId="Verzeichnis8">
    <w:name w:val="toc 8"/>
    <w:basedOn w:val="Standard"/>
    <w:next w:val="Standard"/>
    <w:uiPriority w:val="39"/>
    <w:semiHidden/>
    <w:rsid w:val="007B1257"/>
    <w:pPr>
      <w:spacing w:after="100"/>
      <w:ind w:left="1680"/>
    </w:pPr>
  </w:style>
  <w:style w:type="paragraph" w:styleId="Verzeichnis9">
    <w:name w:val="toc 9"/>
    <w:basedOn w:val="Standard"/>
    <w:next w:val="Standard"/>
    <w:uiPriority w:val="39"/>
    <w:semiHidden/>
    <w:rsid w:val="007B1257"/>
    <w:pPr>
      <w:spacing w:after="100"/>
      <w:ind w:left="1920"/>
    </w:pPr>
  </w:style>
  <w:style w:type="paragraph" w:styleId="StandardWeb">
    <w:name w:val="Normal (Web)"/>
    <w:basedOn w:val="Standard"/>
    <w:uiPriority w:val="99"/>
    <w:semiHidden/>
    <w:unhideWhenUsed/>
    <w:rsid w:val="001F3BFD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DC1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7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706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3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34192">
                          <w:marLeft w:val="0"/>
                          <w:marRight w:val="330"/>
                          <w:marTop w:val="9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1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9463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19" w:color="C8BCAD"/>
                                    <w:left w:val="single" w:sz="6" w:space="11" w:color="C8BCAD"/>
                                    <w:bottom w:val="single" w:sz="6" w:space="19" w:color="C8BCAD"/>
                                    <w:right w:val="single" w:sz="6" w:space="8" w:color="C8BCAD"/>
                                  </w:divBdr>
                                  <w:divsChild>
                                    <w:div w:id="66547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17684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2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Vorlagen\Kopfbog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F93B91F0104FC59FAB1C6E0FF8BC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70AAFB-1965-4D70-8A24-9677348822BF}"/>
      </w:docPartPr>
      <w:docPartBody>
        <w:p w:rsidR="00226EF5" w:rsidRDefault="00226EF5">
          <w:pPr>
            <w:pStyle w:val="A1F93B91F0104FC59FAB1C6E0FF8BCA2"/>
          </w:pPr>
          <w:r w:rsidRPr="00CC53E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ED2C6CC393F4FE0882FC37E55E473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AAAACE-E11E-4020-8142-FA86CE3E6906}"/>
      </w:docPartPr>
      <w:docPartBody>
        <w:p w:rsidR="00226EF5" w:rsidRDefault="00226EF5">
          <w:pPr>
            <w:pStyle w:val="1ED2C6CC393F4FE0882FC37E55E473F4"/>
          </w:pPr>
          <w:r>
            <w:rPr>
              <w:rStyle w:val="Platzhaltertext"/>
            </w:rPr>
            <w:t>Datum auswählen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EF5"/>
    <w:rsid w:val="00226EF5"/>
    <w:rsid w:val="00656504"/>
    <w:rsid w:val="00FA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FF0000"/>
    </w:rPr>
  </w:style>
  <w:style w:type="paragraph" w:customStyle="1" w:styleId="A1F93B91F0104FC59FAB1C6E0FF8BCA2">
    <w:name w:val="A1F93B91F0104FC59FAB1C6E0FF8BCA2"/>
  </w:style>
  <w:style w:type="paragraph" w:customStyle="1" w:styleId="1ED2C6CC393F4FE0882FC37E55E473F4">
    <w:name w:val="1ED2C6CC393F4FE0882FC37E55E473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RAB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ADBD3-41C7-434D-A492-0FEEC9E98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Kopfbogen</Template>
  <TotalTime>0</TotalTime>
  <Pages>2</Pages>
  <Words>245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LRABB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Hornauer, Dr. Wilhelm</dc:creator>
  <cp:lastModifiedBy>kathrin.weik@gmx.de</cp:lastModifiedBy>
  <cp:revision>2</cp:revision>
  <cp:lastPrinted>2011-01-25T08:27:00Z</cp:lastPrinted>
  <dcterms:created xsi:type="dcterms:W3CDTF">2020-07-07T19:54:00Z</dcterms:created>
  <dcterms:modified xsi:type="dcterms:W3CDTF">2020-07-07T19:54:00Z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LRA_BB</vt:lpwstr>
  </property>
</Properties>
</file>